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4E7B" w14:textId="01E28400" w:rsidR="0000061B" w:rsidRDefault="00C007C6" w:rsidP="001D78CF">
      <w:pPr>
        <w:autoSpaceDE w:val="0"/>
        <w:autoSpaceDN w:val="0"/>
        <w:adjustRightInd w:val="0"/>
        <w:ind w:left="720"/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34B42" wp14:editId="6683FE06">
                <wp:simplePos x="0" y="0"/>
                <wp:positionH relativeFrom="column">
                  <wp:posOffset>3155950</wp:posOffset>
                </wp:positionH>
                <wp:positionV relativeFrom="paragraph">
                  <wp:posOffset>44449</wp:posOffset>
                </wp:positionV>
                <wp:extent cx="3143250" cy="717550"/>
                <wp:effectExtent l="76200" t="476250" r="76200" b="463550"/>
                <wp:wrapNone/>
                <wp:docPr id="37752288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7482">
                          <a:off x="0" y="0"/>
                          <a:ext cx="3143250" cy="71755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D25BD" w14:textId="30155804" w:rsidR="00C007C6" w:rsidRPr="00F23C5C" w:rsidRDefault="00C007C6" w:rsidP="00C007C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Wilt u correspondentie van de Vitus in de toekomst per e-mail krijgen? Geef dan uw e-mailadres door aan </w:t>
                            </w:r>
                            <w:hyperlink r:id="rId8" w:history="1">
                              <w:r w:rsidRPr="00E91F34">
                                <w:rPr>
                                  <w:rStyle w:val="Hyperlink"/>
                                </w:rPr>
                                <w:t>ledenadministratie@vitus.nl</w:t>
                              </w:r>
                            </w:hyperlink>
                            <w:r>
                              <w:rPr>
                                <w:color w:val="FF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34B42" id="Rechthoek 1" o:spid="_x0000_s1026" style="position:absolute;left:0;text-align:left;margin-left:248.5pt;margin-top:3.5pt;width:247.5pt;height:56.5pt;rotation:-10950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" filled="f" strokecolor="#0a121c [484]" strokeweight="3.5pt">
                <v:textbox>
                  <w:txbxContent>
                    <w:p w14:paraId="5FFD25BD" w14:textId="30155804" w:rsidR="00C007C6" w:rsidRPr="00F23C5C" w:rsidRDefault="00C007C6" w:rsidP="00C007C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Wilt u correspondentie van de Vitus in de toekomst per e-mail krijgen? Geef dan uw e-mailadres door aan </w:t>
                      </w:r>
                      <w:hyperlink r:id="rId9" w:history="1">
                        <w:r w:rsidRPr="00E91F34">
                          <w:rPr>
                            <w:rStyle w:val="Hyperlink"/>
                          </w:rPr>
                          <w:t>ledenadministratie@vitus.nl</w:t>
                        </w:r>
                      </w:hyperlink>
                      <w:r>
                        <w:rPr>
                          <w:color w:val="FF000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150B4951" w14:textId="4F8D9548" w:rsidR="002E66BD" w:rsidRDefault="002E66BD" w:rsidP="001D78CF">
      <w:pPr>
        <w:autoSpaceDE w:val="0"/>
        <w:autoSpaceDN w:val="0"/>
        <w:adjustRightInd w:val="0"/>
        <w:ind w:left="720"/>
        <w:rPr>
          <w:rFonts w:asciiTheme="minorHAnsi" w:hAnsiTheme="minorHAnsi" w:cs="Arial"/>
          <w:sz w:val="22"/>
          <w:szCs w:val="22"/>
          <w:u w:val="single"/>
        </w:rPr>
      </w:pPr>
    </w:p>
    <w:p w14:paraId="312CCCE7" w14:textId="0C96B0FF" w:rsidR="002E66BD" w:rsidRPr="00DC5A79" w:rsidRDefault="002E66BD" w:rsidP="001D78CF">
      <w:pPr>
        <w:rPr>
          <w:rFonts w:cs="Arial"/>
          <w:b/>
          <w:bCs/>
        </w:rPr>
      </w:pPr>
    </w:p>
    <w:p w14:paraId="77EBCF9E" w14:textId="3CEE4631" w:rsidR="00D61A7B" w:rsidRPr="000E4F5A" w:rsidRDefault="00746CDE" w:rsidP="001D78CF">
      <w:pPr>
        <w:rPr>
          <w:rFonts w:cs="Arial"/>
        </w:rPr>
      </w:pPr>
      <w:r w:rsidRPr="000E4F5A">
        <w:rPr>
          <w:rFonts w:cs="Arial"/>
        </w:rPr>
        <w:t>Aan: Parochianen</w:t>
      </w:r>
      <w:r w:rsidR="00482315">
        <w:rPr>
          <w:rFonts w:cs="Arial"/>
        </w:rPr>
        <w:t xml:space="preserve"> en relaties</w:t>
      </w:r>
      <w:r w:rsidRPr="000E4F5A">
        <w:rPr>
          <w:rFonts w:cs="Arial"/>
        </w:rPr>
        <w:t xml:space="preserve"> H.</w:t>
      </w:r>
      <w:r w:rsidR="009C64D7">
        <w:rPr>
          <w:rFonts w:cs="Arial"/>
        </w:rPr>
        <w:t xml:space="preserve"> </w:t>
      </w:r>
      <w:r w:rsidRPr="000E4F5A">
        <w:rPr>
          <w:rFonts w:cs="Arial"/>
        </w:rPr>
        <w:t>Vitus</w:t>
      </w:r>
      <w:r w:rsidR="009C64D7">
        <w:rPr>
          <w:rFonts w:cs="Arial"/>
        </w:rPr>
        <w:t xml:space="preserve"> </w:t>
      </w:r>
      <w:r w:rsidRPr="000E4F5A">
        <w:rPr>
          <w:rFonts w:cs="Arial"/>
        </w:rPr>
        <w:t>-</w:t>
      </w:r>
      <w:r w:rsidR="009C64D7">
        <w:rPr>
          <w:rFonts w:cs="Arial"/>
        </w:rPr>
        <w:t xml:space="preserve"> </w:t>
      </w:r>
      <w:r w:rsidRPr="000E4F5A">
        <w:rPr>
          <w:rFonts w:cs="Arial"/>
        </w:rPr>
        <w:t>H.</w:t>
      </w:r>
      <w:r w:rsidR="009C64D7">
        <w:rPr>
          <w:rFonts w:cs="Arial"/>
        </w:rPr>
        <w:t xml:space="preserve"> </w:t>
      </w:r>
      <w:r w:rsidRPr="000E4F5A">
        <w:rPr>
          <w:rFonts w:cs="Arial"/>
        </w:rPr>
        <w:t>Willibrord</w:t>
      </w:r>
    </w:p>
    <w:p w14:paraId="7CD3CD3A" w14:textId="1894E162" w:rsidR="00746CDE" w:rsidRPr="00746CDE" w:rsidRDefault="00746CDE" w:rsidP="001D78CF">
      <w:pPr>
        <w:rPr>
          <w:rFonts w:cs="Arial"/>
        </w:rPr>
      </w:pPr>
      <w:r w:rsidRPr="00746CDE">
        <w:rPr>
          <w:rFonts w:cs="Arial"/>
        </w:rPr>
        <w:t xml:space="preserve">t.a.v. Actie </w:t>
      </w:r>
      <w:r>
        <w:rPr>
          <w:rFonts w:cs="Arial"/>
        </w:rPr>
        <w:t>Kerkbalans 202</w:t>
      </w:r>
      <w:r w:rsidR="00B40CF7">
        <w:rPr>
          <w:rFonts w:cs="Arial"/>
        </w:rPr>
        <w:t>6</w:t>
      </w:r>
    </w:p>
    <w:p w14:paraId="18EC9367" w14:textId="42FD1384" w:rsidR="00D61A7B" w:rsidRPr="00746CDE" w:rsidRDefault="00D61A7B" w:rsidP="001D78CF">
      <w:pPr>
        <w:rPr>
          <w:rFonts w:cs="Arial"/>
        </w:rPr>
      </w:pPr>
    </w:p>
    <w:p w14:paraId="5C1F5B58" w14:textId="6D9304BF" w:rsidR="001A50B0" w:rsidRDefault="001A50B0" w:rsidP="001D78CF">
      <w:pPr>
        <w:rPr>
          <w:rFonts w:cs="Arial"/>
        </w:rPr>
      </w:pPr>
    </w:p>
    <w:p w14:paraId="133ED3F9" w14:textId="36F7D125" w:rsidR="002E66BD" w:rsidRPr="00DC5A79" w:rsidRDefault="002E66BD" w:rsidP="001D78CF">
      <w:pPr>
        <w:rPr>
          <w:rFonts w:cs="Arial"/>
        </w:rPr>
      </w:pPr>
      <w:r w:rsidRPr="00DC5A79">
        <w:rPr>
          <w:rFonts w:cs="Arial"/>
        </w:rPr>
        <w:t>Beste Vitus-parochianen, en u/jij die met onze Vitus meeleeft,</w:t>
      </w:r>
    </w:p>
    <w:p w14:paraId="6C56BB1D" w14:textId="77777777" w:rsidR="002E66BD" w:rsidRPr="00DC5A79" w:rsidRDefault="002E66BD" w:rsidP="001D78CF">
      <w:pPr>
        <w:rPr>
          <w:rFonts w:cs="Arial"/>
        </w:rPr>
      </w:pPr>
    </w:p>
    <w:p w14:paraId="56554890" w14:textId="06DE8C96" w:rsidR="002E66BD" w:rsidRPr="00DC5A79" w:rsidRDefault="002E66BD" w:rsidP="001D78CF">
      <w:pPr>
        <w:rPr>
          <w:rFonts w:cs="Arial"/>
        </w:rPr>
      </w:pPr>
      <w:r w:rsidRPr="00DC5A79">
        <w:rPr>
          <w:rFonts w:cs="Arial"/>
        </w:rPr>
        <w:t xml:space="preserve">Elk jaar vragen we uw steun voor onze </w:t>
      </w:r>
      <w:r w:rsidR="002A21E7" w:rsidRPr="00482315">
        <w:rPr>
          <w:rFonts w:cs="Arial"/>
          <w:b/>
          <w:bCs/>
        </w:rPr>
        <w:t>Parochie</w:t>
      </w:r>
      <w:r w:rsidR="002A21E7">
        <w:rPr>
          <w:rFonts w:cs="Arial"/>
        </w:rPr>
        <w:t xml:space="preserve"> </w:t>
      </w:r>
      <w:proofErr w:type="spellStart"/>
      <w:r w:rsidRPr="00DC5A79">
        <w:rPr>
          <w:rFonts w:cs="Arial"/>
          <w:b/>
          <w:bCs/>
        </w:rPr>
        <w:t>H.Vitus-H.Willibrord</w:t>
      </w:r>
      <w:proofErr w:type="spellEnd"/>
      <w:r w:rsidRPr="00DC5A79">
        <w:rPr>
          <w:rFonts w:cs="Arial"/>
        </w:rPr>
        <w:t>. W</w:t>
      </w:r>
      <w:r w:rsidR="002A21E7">
        <w:rPr>
          <w:rFonts w:cs="Arial"/>
        </w:rPr>
        <w:t>e</w:t>
      </w:r>
      <w:r w:rsidRPr="00DC5A79">
        <w:rPr>
          <w:rFonts w:cs="Arial"/>
        </w:rPr>
        <w:t xml:space="preserve"> hopen dat u in 202</w:t>
      </w:r>
      <w:r w:rsidR="00B40CF7">
        <w:rPr>
          <w:rFonts w:cs="Arial"/>
        </w:rPr>
        <w:t>6</w:t>
      </w:r>
      <w:r w:rsidRPr="00DC5A79">
        <w:rPr>
          <w:rFonts w:cs="Arial"/>
        </w:rPr>
        <w:t xml:space="preserve"> onze parochie financieel wilt steunen. Het is hard nodig</w:t>
      </w:r>
      <w:r w:rsidR="00872B9E">
        <w:rPr>
          <w:rFonts w:cs="Arial"/>
        </w:rPr>
        <w:t>!</w:t>
      </w:r>
    </w:p>
    <w:p w14:paraId="774569BF" w14:textId="77777777" w:rsidR="007110E8" w:rsidRPr="00DC5A79" w:rsidRDefault="007110E8" w:rsidP="001D78CF">
      <w:pPr>
        <w:rPr>
          <w:rFonts w:cs="Arial"/>
          <w:b/>
          <w:bCs/>
          <w:u w:val="single"/>
        </w:rPr>
      </w:pPr>
    </w:p>
    <w:p w14:paraId="08CFB5D0" w14:textId="02AA959D" w:rsidR="002E66BD" w:rsidRPr="00DC5A79" w:rsidRDefault="002E66BD" w:rsidP="001D78CF">
      <w:pPr>
        <w:shd w:val="clear" w:color="auto" w:fill="FBD4B4" w:themeFill="accent6" w:themeFillTint="66"/>
        <w:rPr>
          <w:rFonts w:cs="Arial"/>
          <w:b/>
          <w:bCs/>
          <w:u w:val="single"/>
        </w:rPr>
      </w:pPr>
      <w:r w:rsidRPr="00DC5A79">
        <w:rPr>
          <w:rFonts w:cs="Arial"/>
          <w:b/>
          <w:bCs/>
          <w:u w:val="single"/>
        </w:rPr>
        <w:t>Wat gebeurde er in 202</w:t>
      </w:r>
      <w:r w:rsidR="00B40CF7">
        <w:rPr>
          <w:rFonts w:cs="Arial"/>
          <w:b/>
          <w:bCs/>
          <w:u w:val="single"/>
        </w:rPr>
        <w:t>5</w:t>
      </w:r>
      <w:r w:rsidRPr="00DC5A79">
        <w:rPr>
          <w:rFonts w:cs="Arial"/>
          <w:b/>
          <w:bCs/>
          <w:u w:val="single"/>
        </w:rPr>
        <w:t xml:space="preserve"> in de Vitus</w:t>
      </w:r>
    </w:p>
    <w:p w14:paraId="7A98657B" w14:textId="77777777" w:rsidR="006702F3" w:rsidRDefault="009B7CEE" w:rsidP="00653E29">
      <w:pPr>
        <w:rPr>
          <w:rFonts w:cs="Arial"/>
        </w:rPr>
      </w:pPr>
      <w:r>
        <w:rPr>
          <w:rFonts w:cs="Arial"/>
        </w:rPr>
        <w:t xml:space="preserve">De Vitus was één van de vijf aangewezen kerken in ons dekenaat met een speciale functie in het Heilig Jaar 2025. U </w:t>
      </w:r>
      <w:r w:rsidR="00177CEA">
        <w:rPr>
          <w:rFonts w:cs="Arial"/>
        </w:rPr>
        <w:t>nam deel aan de</w:t>
      </w:r>
      <w:r>
        <w:rPr>
          <w:rFonts w:cs="Arial"/>
        </w:rPr>
        <w:t xml:space="preserve"> </w:t>
      </w:r>
      <w:r w:rsidR="00B96DEC">
        <w:rPr>
          <w:rFonts w:cs="Arial"/>
        </w:rPr>
        <w:t xml:space="preserve">diverse </w:t>
      </w:r>
      <w:r>
        <w:rPr>
          <w:rFonts w:cs="Arial"/>
        </w:rPr>
        <w:t>activiteiten</w:t>
      </w:r>
      <w:r w:rsidR="00985153">
        <w:rPr>
          <w:rFonts w:cs="Arial"/>
        </w:rPr>
        <w:t xml:space="preserve">. We organiseerden het Concert van de Hoop, de expositie Panorama Hilversum 700 jaar, </w:t>
      </w:r>
      <w:r w:rsidR="006702F3">
        <w:rPr>
          <w:rFonts w:cs="Arial"/>
        </w:rPr>
        <w:t xml:space="preserve">meditaties, een Bijbelstudie en diverse lezingen. Een overzicht van het Heilig Jaar in de Vitus vindt u op de website: </w:t>
      </w:r>
      <w:hyperlink r:id="rId10" w:history="1">
        <w:r w:rsidRPr="00FD3ED1">
          <w:rPr>
            <w:rStyle w:val="Hyperlink"/>
            <w:rFonts w:cs="Arial"/>
          </w:rPr>
          <w:t>https://www.vitus.nl/jubeljaar-2025/</w:t>
        </w:r>
      </w:hyperlink>
      <w:r>
        <w:rPr>
          <w:rFonts w:cs="Arial"/>
        </w:rPr>
        <w:t xml:space="preserve">. Elke vrijdag was er gelegenheid voor het sacrament van Boete en Verzoening. Velen maakten hiervan gebruik. Ook bezochten diverse groepen onze Vituskerk in het kader van het Heilig Jaar. </w:t>
      </w:r>
    </w:p>
    <w:p w14:paraId="3E62A202" w14:textId="77777777" w:rsidR="006702F3" w:rsidRDefault="006702F3" w:rsidP="00653E29">
      <w:pPr>
        <w:rPr>
          <w:rFonts w:cs="Arial"/>
        </w:rPr>
      </w:pPr>
    </w:p>
    <w:p w14:paraId="1851A283" w14:textId="368AC2A5" w:rsidR="009B7CEE" w:rsidRDefault="00872B9E" w:rsidP="00653E29">
      <w:pPr>
        <w:rPr>
          <w:rFonts w:cs="Arial"/>
        </w:rPr>
      </w:pPr>
      <w:r>
        <w:rPr>
          <w:rFonts w:cs="Arial"/>
        </w:rPr>
        <w:t xml:space="preserve">We zijn blij en dankbaar dat steeds meer jongeren en volwassenen </w:t>
      </w:r>
      <w:r w:rsidR="00177CEA">
        <w:rPr>
          <w:rFonts w:cs="Arial"/>
        </w:rPr>
        <w:t>hun</w:t>
      </w:r>
      <w:r>
        <w:rPr>
          <w:rFonts w:cs="Arial"/>
        </w:rPr>
        <w:t xml:space="preserve"> weg naar de kerk weten te vinden. </w:t>
      </w:r>
      <w:r w:rsidR="009B7CEE">
        <w:rPr>
          <w:rFonts w:cs="Arial"/>
        </w:rPr>
        <w:t xml:space="preserve">Dit jaar zagen we een flinke toename </w:t>
      </w:r>
      <w:r w:rsidR="00177CEA">
        <w:rPr>
          <w:rFonts w:cs="Arial"/>
        </w:rPr>
        <w:t xml:space="preserve">van </w:t>
      </w:r>
      <w:r w:rsidR="009B7CEE">
        <w:rPr>
          <w:rFonts w:cs="Arial"/>
        </w:rPr>
        <w:t xml:space="preserve">mensen die </w:t>
      </w:r>
      <w:r w:rsidR="009F3A1C">
        <w:rPr>
          <w:rFonts w:cs="Arial"/>
        </w:rPr>
        <w:t xml:space="preserve">wilden </w:t>
      </w:r>
      <w:r w:rsidR="00177CEA">
        <w:rPr>
          <w:rFonts w:cs="Arial"/>
        </w:rPr>
        <w:t>toe</w:t>
      </w:r>
      <w:r w:rsidR="009B7CEE">
        <w:rPr>
          <w:rFonts w:cs="Arial"/>
        </w:rPr>
        <w:t xml:space="preserve">treden tot de Kerk. </w:t>
      </w:r>
      <w:r w:rsidR="00177CEA">
        <w:rPr>
          <w:rFonts w:cs="Arial"/>
        </w:rPr>
        <w:t xml:space="preserve">We mochten </w:t>
      </w:r>
      <w:r>
        <w:rPr>
          <w:rFonts w:cs="Arial"/>
        </w:rPr>
        <w:t xml:space="preserve">11 volwassenen </w:t>
      </w:r>
      <w:r w:rsidR="00177CEA">
        <w:rPr>
          <w:rFonts w:cs="Arial"/>
        </w:rPr>
        <w:t xml:space="preserve">voorbereiden en verwelkomen in onze parochie. </w:t>
      </w:r>
      <w:r>
        <w:rPr>
          <w:rFonts w:cs="Arial"/>
        </w:rPr>
        <w:t xml:space="preserve">In </w:t>
      </w:r>
      <w:r w:rsidR="009B7CEE">
        <w:rPr>
          <w:rFonts w:cs="Arial"/>
        </w:rPr>
        <w:t xml:space="preserve">november was er een indrukwekkende viering waarin </w:t>
      </w:r>
      <w:r>
        <w:rPr>
          <w:rFonts w:cs="Arial"/>
        </w:rPr>
        <w:t xml:space="preserve">7 </w:t>
      </w:r>
      <w:r w:rsidR="00177CEA">
        <w:rPr>
          <w:rFonts w:cs="Arial"/>
        </w:rPr>
        <w:t xml:space="preserve">volwassenen </w:t>
      </w:r>
      <w:r w:rsidR="009B7CEE">
        <w:rPr>
          <w:rFonts w:cs="Arial"/>
        </w:rPr>
        <w:t>het Vormsel hebben gekregen</w:t>
      </w:r>
      <w:r>
        <w:rPr>
          <w:rFonts w:cs="Arial"/>
        </w:rPr>
        <w:t>.</w:t>
      </w:r>
      <w:r w:rsidRPr="00872B9E">
        <w:rPr>
          <w:rFonts w:cs="Arial"/>
        </w:rPr>
        <w:t xml:space="preserve"> </w:t>
      </w:r>
      <w:r>
        <w:rPr>
          <w:rFonts w:cs="Arial"/>
        </w:rPr>
        <w:t xml:space="preserve">En dat was niet alles! </w:t>
      </w:r>
      <w:r w:rsidRPr="00DC5A79">
        <w:rPr>
          <w:rFonts w:cs="Arial"/>
        </w:rPr>
        <w:t>In 202</w:t>
      </w:r>
      <w:r>
        <w:rPr>
          <w:rFonts w:cs="Arial"/>
        </w:rPr>
        <w:t xml:space="preserve">5 ontvingen 13 kinderen hun Eerste Communie. </w:t>
      </w:r>
      <w:r w:rsidR="00177CEA">
        <w:rPr>
          <w:rFonts w:cs="Arial"/>
        </w:rPr>
        <w:t xml:space="preserve">En </w:t>
      </w:r>
      <w:r>
        <w:rPr>
          <w:rFonts w:cs="Arial"/>
        </w:rPr>
        <w:t xml:space="preserve">19 jongeren uit de Nederlandse en Internationale </w:t>
      </w:r>
      <w:r w:rsidR="00177CEA">
        <w:rPr>
          <w:rFonts w:cs="Arial"/>
        </w:rPr>
        <w:t>gemeenschap</w:t>
      </w:r>
      <w:r>
        <w:rPr>
          <w:rFonts w:cs="Arial"/>
        </w:rPr>
        <w:t xml:space="preserve"> ontvingen het sacrament van het Vormsel. Er werden ook 19 kinderen </w:t>
      </w:r>
      <w:r w:rsidR="00177CEA">
        <w:rPr>
          <w:rFonts w:cs="Arial"/>
        </w:rPr>
        <w:t>en</w:t>
      </w:r>
      <w:r>
        <w:rPr>
          <w:rFonts w:cs="Arial"/>
        </w:rPr>
        <w:t xml:space="preserve"> volwassenen gedoopt. Er waren 2 kerkelijke huwelijken en 9 uitvaarten.</w:t>
      </w:r>
    </w:p>
    <w:p w14:paraId="7FDBD14A" w14:textId="77777777" w:rsidR="009B7CEE" w:rsidRDefault="009B7CEE" w:rsidP="00653E29">
      <w:pPr>
        <w:rPr>
          <w:rFonts w:cs="Arial"/>
        </w:rPr>
      </w:pPr>
    </w:p>
    <w:p w14:paraId="12E10C8E" w14:textId="16F2CD2E" w:rsidR="00653E29" w:rsidRDefault="00555302" w:rsidP="00653E29">
      <w:pPr>
        <w:rPr>
          <w:rFonts w:cs="Arial"/>
        </w:rPr>
      </w:pPr>
      <w:r>
        <w:rPr>
          <w:rFonts w:cs="Arial"/>
        </w:rPr>
        <w:t>O</w:t>
      </w:r>
      <w:r w:rsidR="002E66BD" w:rsidRPr="00DC5A79">
        <w:rPr>
          <w:rFonts w:cs="Arial"/>
        </w:rPr>
        <w:t xml:space="preserve">nze parochie </w:t>
      </w:r>
      <w:r>
        <w:rPr>
          <w:rFonts w:cs="Arial"/>
        </w:rPr>
        <w:t>heeft</w:t>
      </w:r>
      <w:r w:rsidR="00B44CD6">
        <w:rPr>
          <w:rFonts w:cs="Arial"/>
        </w:rPr>
        <w:t xml:space="preserve"> </w:t>
      </w:r>
      <w:r w:rsidR="00B96DEC">
        <w:rPr>
          <w:rFonts w:cs="Arial"/>
        </w:rPr>
        <w:t>meer dan 100</w:t>
      </w:r>
      <w:r w:rsidR="00B44CD6">
        <w:rPr>
          <w:rFonts w:cs="Arial"/>
        </w:rPr>
        <w:t xml:space="preserve"> vrijwilligers</w:t>
      </w:r>
      <w:r w:rsidR="00BA6360">
        <w:rPr>
          <w:rFonts w:cs="Arial"/>
        </w:rPr>
        <w:t xml:space="preserve"> in verschillende werkgroepen. </w:t>
      </w:r>
      <w:r w:rsidR="00B40CF7">
        <w:rPr>
          <w:rFonts w:cs="Arial"/>
        </w:rPr>
        <w:t xml:space="preserve">Die vrijwilligers zijn actief als koster, acoliet, </w:t>
      </w:r>
      <w:r w:rsidR="00872B9E">
        <w:rPr>
          <w:rFonts w:cs="Arial"/>
        </w:rPr>
        <w:t xml:space="preserve">cateraar in de </w:t>
      </w:r>
      <w:r w:rsidR="00B40CF7">
        <w:rPr>
          <w:rFonts w:cs="Arial"/>
        </w:rPr>
        <w:t xml:space="preserve">koffiegroep, </w:t>
      </w:r>
      <w:r w:rsidR="00872B9E">
        <w:rPr>
          <w:rFonts w:cs="Arial"/>
        </w:rPr>
        <w:t xml:space="preserve">bediening van de livestream, </w:t>
      </w:r>
      <w:r w:rsidR="00B40CF7">
        <w:rPr>
          <w:rFonts w:cs="Arial"/>
        </w:rPr>
        <w:t xml:space="preserve">begeleiding van de </w:t>
      </w:r>
      <w:proofErr w:type="spellStart"/>
      <w:r w:rsidR="00B40CF7">
        <w:rPr>
          <w:rFonts w:cs="Arial"/>
        </w:rPr>
        <w:t>G</w:t>
      </w:r>
      <w:r w:rsidR="000C2645">
        <w:rPr>
          <w:rFonts w:cs="Arial"/>
        </w:rPr>
        <w:t>ezinsmis</w:t>
      </w:r>
      <w:proofErr w:type="spellEnd"/>
      <w:r w:rsidR="000C2645">
        <w:rPr>
          <w:rFonts w:cs="Arial"/>
        </w:rPr>
        <w:t xml:space="preserve">, </w:t>
      </w:r>
      <w:r w:rsidR="00BA6360">
        <w:rPr>
          <w:rFonts w:cs="Arial"/>
        </w:rPr>
        <w:t>catechese voor kinderen en jongeren, diverse koren</w:t>
      </w:r>
      <w:r w:rsidR="000C2645">
        <w:rPr>
          <w:rFonts w:cs="Arial"/>
        </w:rPr>
        <w:t xml:space="preserve">, de schoonmaakploeg, </w:t>
      </w:r>
      <w:r w:rsidR="009F3A1C">
        <w:rPr>
          <w:rFonts w:cs="Arial"/>
        </w:rPr>
        <w:t xml:space="preserve">de opbouw van de Kerststal, </w:t>
      </w:r>
      <w:r w:rsidR="00BA6360">
        <w:rPr>
          <w:rFonts w:cs="Arial"/>
        </w:rPr>
        <w:t>en ve</w:t>
      </w:r>
      <w:r w:rsidR="00872B9E">
        <w:rPr>
          <w:rFonts w:cs="Arial"/>
        </w:rPr>
        <w:t>le anderen. D</w:t>
      </w:r>
      <w:r w:rsidR="002E66BD" w:rsidRPr="00DC5A79">
        <w:rPr>
          <w:rFonts w:cs="Arial"/>
        </w:rPr>
        <w:t xml:space="preserve">e </w:t>
      </w:r>
      <w:r w:rsidR="000C2645">
        <w:rPr>
          <w:rFonts w:cs="Arial"/>
        </w:rPr>
        <w:t>Vitus</w:t>
      </w:r>
      <w:r w:rsidR="002E66BD" w:rsidRPr="00DC5A79">
        <w:rPr>
          <w:rFonts w:cs="Arial"/>
        </w:rPr>
        <w:t>kerk w</w:t>
      </w:r>
      <w:r w:rsidR="00872B9E">
        <w:rPr>
          <w:rFonts w:cs="Arial"/>
        </w:rPr>
        <w:t xml:space="preserve">as het hele jaar </w:t>
      </w:r>
      <w:r w:rsidR="002E66BD" w:rsidRPr="00DC5A79">
        <w:rPr>
          <w:rFonts w:cs="Arial"/>
        </w:rPr>
        <w:t xml:space="preserve">opengesteld </w:t>
      </w:r>
      <w:r w:rsidR="00872B9E">
        <w:rPr>
          <w:rFonts w:cs="Arial"/>
        </w:rPr>
        <w:t xml:space="preserve">op woensdag-, vrijdag- en zaterdagmiddag </w:t>
      </w:r>
      <w:r w:rsidR="002E66BD" w:rsidRPr="00DC5A79">
        <w:rPr>
          <w:rFonts w:cs="Arial"/>
        </w:rPr>
        <w:t>voor bezoekers</w:t>
      </w:r>
      <w:r w:rsidR="00872B9E">
        <w:rPr>
          <w:rFonts w:cs="Arial"/>
        </w:rPr>
        <w:t>, en dagelijks</w:t>
      </w:r>
      <w:r w:rsidR="002E66BD" w:rsidRPr="00DC5A79">
        <w:rPr>
          <w:rFonts w:cs="Arial"/>
        </w:rPr>
        <w:t xml:space="preserve"> in de zomer</w:t>
      </w:r>
      <w:r w:rsidR="00B96DEC">
        <w:rPr>
          <w:rFonts w:cs="Arial"/>
        </w:rPr>
        <w:t>periode</w:t>
      </w:r>
      <w:r w:rsidR="002E66BD" w:rsidRPr="00DC5A79">
        <w:rPr>
          <w:rFonts w:cs="Arial"/>
        </w:rPr>
        <w:t xml:space="preserve"> en tussen Kerst en Nieuw</w:t>
      </w:r>
      <w:r w:rsidR="00872B9E">
        <w:rPr>
          <w:rFonts w:cs="Arial"/>
        </w:rPr>
        <w:t>jaar</w:t>
      </w:r>
      <w:r w:rsidR="002E66BD" w:rsidRPr="00DC5A79">
        <w:rPr>
          <w:rFonts w:cs="Arial"/>
        </w:rPr>
        <w:t xml:space="preserve">. </w:t>
      </w:r>
      <w:r w:rsidR="00B0419F">
        <w:rPr>
          <w:rFonts w:cs="Arial"/>
        </w:rPr>
        <w:t>We ha</w:t>
      </w:r>
      <w:r w:rsidR="000C2645">
        <w:rPr>
          <w:rFonts w:cs="Arial"/>
        </w:rPr>
        <w:t xml:space="preserve">alden </w:t>
      </w:r>
      <w:r w:rsidR="00B0419F">
        <w:rPr>
          <w:rFonts w:cs="Arial"/>
        </w:rPr>
        <w:t xml:space="preserve">een recordaantal bezoekers </w:t>
      </w:r>
      <w:r w:rsidR="007E2518">
        <w:rPr>
          <w:rFonts w:cs="Arial"/>
        </w:rPr>
        <w:t>in de zomer! En de Kerst</w:t>
      </w:r>
      <w:r w:rsidR="00B96DEC">
        <w:rPr>
          <w:rFonts w:cs="Arial"/>
        </w:rPr>
        <w:t>vieringen</w:t>
      </w:r>
      <w:r w:rsidR="007E2518">
        <w:rPr>
          <w:rFonts w:cs="Arial"/>
        </w:rPr>
        <w:t xml:space="preserve"> w</w:t>
      </w:r>
      <w:r w:rsidR="000C2645">
        <w:rPr>
          <w:rFonts w:cs="Arial"/>
        </w:rPr>
        <w:t>erd</w:t>
      </w:r>
      <w:r w:rsidR="00B96DEC">
        <w:rPr>
          <w:rFonts w:cs="Arial"/>
        </w:rPr>
        <w:t>en</w:t>
      </w:r>
      <w:r w:rsidR="007E2518">
        <w:rPr>
          <w:rFonts w:cs="Arial"/>
        </w:rPr>
        <w:t xml:space="preserve"> zeer druk bezocht</w:t>
      </w:r>
      <w:r w:rsidR="00886A5A">
        <w:rPr>
          <w:rFonts w:cs="Arial"/>
        </w:rPr>
        <w:t xml:space="preserve">. </w:t>
      </w:r>
      <w:r w:rsidR="00872B9E">
        <w:rPr>
          <w:rFonts w:cs="Arial"/>
        </w:rPr>
        <w:t xml:space="preserve">Op Eerste Kerstdag werd de viering in onze Vitus </w:t>
      </w:r>
      <w:r w:rsidR="00B96DEC">
        <w:rPr>
          <w:rFonts w:cs="Arial"/>
        </w:rPr>
        <w:t xml:space="preserve">uitgezonden </w:t>
      </w:r>
      <w:r w:rsidR="00872B9E">
        <w:rPr>
          <w:rFonts w:cs="Arial"/>
        </w:rPr>
        <w:t xml:space="preserve">op NPO2. </w:t>
      </w:r>
      <w:r w:rsidR="002E66BD" w:rsidRPr="00DC5A79">
        <w:rPr>
          <w:rFonts w:cs="Arial"/>
        </w:rPr>
        <w:t>V</w:t>
      </w:r>
      <w:r w:rsidR="00872B9E">
        <w:rPr>
          <w:rFonts w:cs="Arial"/>
        </w:rPr>
        <w:t>ia de openstelling en de media hebben duizenden</w:t>
      </w:r>
      <w:r w:rsidR="002E66BD" w:rsidRPr="00DC5A79">
        <w:rPr>
          <w:rFonts w:cs="Arial"/>
        </w:rPr>
        <w:t xml:space="preserve"> bezoekers </w:t>
      </w:r>
      <w:r w:rsidR="00872B9E">
        <w:rPr>
          <w:rFonts w:cs="Arial"/>
        </w:rPr>
        <w:t>on</w:t>
      </w:r>
      <w:r w:rsidR="002E66BD" w:rsidRPr="00DC5A79">
        <w:rPr>
          <w:rFonts w:cs="Arial"/>
        </w:rPr>
        <w:t xml:space="preserve">ze kerk bezocht én bewonderd! Het was allemaal </w:t>
      </w:r>
      <w:r w:rsidR="002E66BD" w:rsidRPr="00DC5A79">
        <w:rPr>
          <w:rFonts w:cs="Arial"/>
          <w:i/>
          <w:iCs/>
        </w:rPr>
        <w:t>dankzij u</w:t>
      </w:r>
      <w:r w:rsidR="002E66BD" w:rsidRPr="00DC5A79">
        <w:rPr>
          <w:rFonts w:cs="Arial"/>
        </w:rPr>
        <w:t>!</w:t>
      </w:r>
      <w:r w:rsidR="00653E29" w:rsidRPr="00653E29">
        <w:rPr>
          <w:rFonts w:cs="Arial"/>
        </w:rPr>
        <w:t xml:space="preserve"> </w:t>
      </w:r>
    </w:p>
    <w:p w14:paraId="71A1AB2B" w14:textId="77777777" w:rsidR="00653E29" w:rsidRDefault="00653E29" w:rsidP="00653E29">
      <w:pPr>
        <w:rPr>
          <w:rFonts w:cs="Arial"/>
        </w:rPr>
      </w:pPr>
    </w:p>
    <w:p w14:paraId="541AB9AF" w14:textId="6ADDF052" w:rsidR="002E66BD" w:rsidRPr="00DC5A79" w:rsidRDefault="00653E29" w:rsidP="001D78CF">
      <w:pPr>
        <w:rPr>
          <w:rFonts w:cs="Arial"/>
        </w:rPr>
      </w:pPr>
      <w:r w:rsidRPr="00DC5A79">
        <w:rPr>
          <w:rFonts w:cs="Arial"/>
        </w:rPr>
        <w:t xml:space="preserve">Behalve deze positieve berichten </w:t>
      </w:r>
      <w:r>
        <w:rPr>
          <w:rFonts w:cs="Arial"/>
        </w:rPr>
        <w:t>waren</w:t>
      </w:r>
      <w:r w:rsidRPr="00DC5A79">
        <w:rPr>
          <w:rFonts w:cs="Arial"/>
        </w:rPr>
        <w:t xml:space="preserve"> er ook zorgen. </w:t>
      </w:r>
      <w:r w:rsidR="009B7CEE">
        <w:rPr>
          <w:rFonts w:cs="Arial"/>
        </w:rPr>
        <w:t xml:space="preserve">De kerkbesturen in ons dekenaat Hilversum namen in 2025 moeilijke besluiten over de sluiting van kerken. </w:t>
      </w:r>
      <w:r>
        <w:rPr>
          <w:rFonts w:cs="Arial"/>
        </w:rPr>
        <w:t>De financiële situatie van de Vitus blijft</w:t>
      </w:r>
      <w:r w:rsidR="009B7CEE">
        <w:rPr>
          <w:rFonts w:cs="Arial"/>
        </w:rPr>
        <w:t xml:space="preserve"> een punt van aandacht.</w:t>
      </w:r>
      <w:r w:rsidRPr="00DC5A79">
        <w:rPr>
          <w:rFonts w:cs="Arial"/>
        </w:rPr>
        <w:t xml:space="preserve"> De kosten voor gas en elektra blijven hoog ondanks de energiebesparende maatregelen. </w:t>
      </w:r>
      <w:r w:rsidR="0046127D">
        <w:rPr>
          <w:rFonts w:cs="Arial"/>
        </w:rPr>
        <w:t xml:space="preserve">En daarnaast </w:t>
      </w:r>
      <w:r w:rsidR="00872B9E">
        <w:rPr>
          <w:rFonts w:cs="Arial"/>
        </w:rPr>
        <w:t>stijg</w:t>
      </w:r>
      <w:r w:rsidR="0046127D">
        <w:rPr>
          <w:rFonts w:cs="Arial"/>
        </w:rPr>
        <w:t xml:space="preserve">en </w:t>
      </w:r>
      <w:r w:rsidR="00872B9E">
        <w:rPr>
          <w:rFonts w:cs="Arial"/>
        </w:rPr>
        <w:t>d</w:t>
      </w:r>
      <w:r w:rsidR="0046127D">
        <w:rPr>
          <w:rFonts w:cs="Arial"/>
        </w:rPr>
        <w:t xml:space="preserve">e kosten voor het onderhoud </w:t>
      </w:r>
      <w:r w:rsidR="009F3A1C">
        <w:rPr>
          <w:rFonts w:cs="Arial"/>
        </w:rPr>
        <w:t xml:space="preserve">van het gebouw </w:t>
      </w:r>
      <w:r w:rsidR="0046127D">
        <w:rPr>
          <w:rFonts w:cs="Arial"/>
        </w:rPr>
        <w:t>en materialen</w:t>
      </w:r>
      <w:r w:rsidR="009B7CEE">
        <w:rPr>
          <w:rFonts w:cs="Arial"/>
        </w:rPr>
        <w:t xml:space="preserve"> voor de liturgie</w:t>
      </w:r>
      <w:r w:rsidR="0046127D">
        <w:rPr>
          <w:rFonts w:cs="Arial"/>
        </w:rPr>
        <w:t>.</w:t>
      </w:r>
    </w:p>
    <w:p w14:paraId="20526137" w14:textId="69B1ACA1" w:rsidR="002E66BD" w:rsidRPr="00DC5A79" w:rsidRDefault="002E66BD" w:rsidP="001D78CF">
      <w:pPr>
        <w:rPr>
          <w:rFonts w:cs="Arial"/>
        </w:rPr>
      </w:pPr>
    </w:p>
    <w:p w14:paraId="13685160" w14:textId="3C8217DC" w:rsidR="002E66BD" w:rsidRPr="00DC5A79" w:rsidRDefault="00D52067" w:rsidP="001D78CF">
      <w:pPr>
        <w:shd w:val="clear" w:color="auto" w:fill="FBD4B4" w:themeFill="accent6" w:themeFillTint="66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 xml:space="preserve">Vooruitzicht </w:t>
      </w:r>
      <w:r w:rsidR="002E66BD" w:rsidRPr="00DC5A79">
        <w:rPr>
          <w:rFonts w:cs="Arial"/>
          <w:b/>
          <w:bCs/>
          <w:u w:val="single"/>
        </w:rPr>
        <w:t>202</w:t>
      </w:r>
      <w:r w:rsidR="009B7CEE">
        <w:rPr>
          <w:rFonts w:cs="Arial"/>
          <w:b/>
          <w:bCs/>
          <w:u w:val="single"/>
        </w:rPr>
        <w:t>6</w:t>
      </w:r>
    </w:p>
    <w:p w14:paraId="1A83AFE6" w14:textId="45571C53" w:rsidR="009B7CEE" w:rsidRDefault="00653E29" w:rsidP="001D78CF">
      <w:pPr>
        <w:rPr>
          <w:rFonts w:cs="Arial"/>
        </w:rPr>
      </w:pPr>
      <w:r>
        <w:rPr>
          <w:rFonts w:cs="Arial"/>
        </w:rPr>
        <w:t>In 202</w:t>
      </w:r>
      <w:r w:rsidR="009B7CEE">
        <w:rPr>
          <w:rFonts w:cs="Arial"/>
        </w:rPr>
        <w:t>6</w:t>
      </w:r>
      <w:r w:rsidR="00F31078">
        <w:rPr>
          <w:rFonts w:cs="Arial"/>
        </w:rPr>
        <w:t xml:space="preserve"> </w:t>
      </w:r>
      <w:r w:rsidR="009B7CEE">
        <w:rPr>
          <w:rFonts w:cs="Arial"/>
        </w:rPr>
        <w:t>start</w:t>
      </w:r>
      <w:r w:rsidR="00B96DEC">
        <w:rPr>
          <w:rFonts w:cs="Arial"/>
        </w:rPr>
        <w:t xml:space="preserve"> </w:t>
      </w:r>
      <w:r w:rsidR="009B7CEE">
        <w:rPr>
          <w:rFonts w:cs="Arial"/>
        </w:rPr>
        <w:t xml:space="preserve">opnieuw een </w:t>
      </w:r>
      <w:r w:rsidR="00B96DEC">
        <w:rPr>
          <w:rFonts w:cs="Arial"/>
        </w:rPr>
        <w:t xml:space="preserve">groep van tieners en volwassenen die zich voorbereidt </w:t>
      </w:r>
      <w:r w:rsidR="009B7CEE">
        <w:rPr>
          <w:rFonts w:cs="Arial"/>
        </w:rPr>
        <w:t>op opname in onze parochie. De groeiende belangstelling om het Doopsel of Vormsel te ontvangen</w:t>
      </w:r>
      <w:r w:rsidR="007C6EAD">
        <w:rPr>
          <w:rFonts w:cs="Arial"/>
        </w:rPr>
        <w:t xml:space="preserve"> vraagt om een </w:t>
      </w:r>
      <w:r w:rsidR="00217EE6">
        <w:rPr>
          <w:rFonts w:cs="Arial"/>
        </w:rPr>
        <w:t>sterke</w:t>
      </w:r>
      <w:r w:rsidR="00B96DEC">
        <w:rPr>
          <w:rFonts w:cs="Arial"/>
        </w:rPr>
        <w:t>re</w:t>
      </w:r>
      <w:r w:rsidR="00217EE6">
        <w:rPr>
          <w:rFonts w:cs="Arial"/>
        </w:rPr>
        <w:t xml:space="preserve"> </w:t>
      </w:r>
      <w:r w:rsidR="009B7CEE">
        <w:rPr>
          <w:rFonts w:cs="Arial"/>
        </w:rPr>
        <w:t xml:space="preserve">structuur </w:t>
      </w:r>
      <w:r w:rsidR="007C6EAD">
        <w:rPr>
          <w:rFonts w:cs="Arial"/>
        </w:rPr>
        <w:t>en betere opzet van de</w:t>
      </w:r>
      <w:r w:rsidR="009B7CEE">
        <w:rPr>
          <w:rFonts w:cs="Arial"/>
        </w:rPr>
        <w:t xml:space="preserve"> catec</w:t>
      </w:r>
      <w:r w:rsidR="007C6EAD">
        <w:rPr>
          <w:rFonts w:cs="Arial"/>
        </w:rPr>
        <w:t xml:space="preserve">hese en </w:t>
      </w:r>
      <w:r w:rsidR="001C1F87">
        <w:rPr>
          <w:rFonts w:cs="Arial"/>
        </w:rPr>
        <w:t>activiteiten</w:t>
      </w:r>
      <w:r w:rsidR="009B7CEE">
        <w:rPr>
          <w:rFonts w:cs="Arial"/>
        </w:rPr>
        <w:t>.</w:t>
      </w:r>
      <w:r w:rsidR="007C6EAD">
        <w:rPr>
          <w:rFonts w:cs="Arial"/>
        </w:rPr>
        <w:t xml:space="preserve"> We hopen ook te investeren in activiteiten voor jongeren, </w:t>
      </w:r>
      <w:r w:rsidR="009E3785">
        <w:rPr>
          <w:rFonts w:cs="Arial"/>
        </w:rPr>
        <w:t xml:space="preserve">zoals </w:t>
      </w:r>
      <w:r w:rsidR="0092421C">
        <w:rPr>
          <w:rFonts w:cs="Arial"/>
        </w:rPr>
        <w:t xml:space="preserve">een uitbreiding van </w:t>
      </w:r>
      <w:proofErr w:type="spellStart"/>
      <w:r w:rsidR="0092421C">
        <w:rPr>
          <w:rFonts w:cs="Arial"/>
        </w:rPr>
        <w:t>social</w:t>
      </w:r>
      <w:proofErr w:type="spellEnd"/>
      <w:r w:rsidR="0092421C">
        <w:rPr>
          <w:rFonts w:cs="Arial"/>
        </w:rPr>
        <w:t xml:space="preserve"> media en </w:t>
      </w:r>
      <w:r w:rsidR="007C6EAD">
        <w:rPr>
          <w:rFonts w:cs="Arial"/>
        </w:rPr>
        <w:t xml:space="preserve">mogelijk een </w:t>
      </w:r>
      <w:r w:rsidR="008C031F">
        <w:rPr>
          <w:rFonts w:cs="Arial"/>
        </w:rPr>
        <w:t>jongerenbedevaart.</w:t>
      </w:r>
    </w:p>
    <w:p w14:paraId="1896EEA5" w14:textId="77777777" w:rsidR="009B7CEE" w:rsidRDefault="009B7CEE" w:rsidP="001D78CF">
      <w:pPr>
        <w:rPr>
          <w:rFonts w:cs="Arial"/>
        </w:rPr>
      </w:pPr>
    </w:p>
    <w:p w14:paraId="2F541C56" w14:textId="77777777" w:rsidR="001C1F87" w:rsidRDefault="00872B9E" w:rsidP="001D78CF">
      <w:pPr>
        <w:rPr>
          <w:rFonts w:cs="Arial"/>
        </w:rPr>
      </w:pPr>
      <w:r>
        <w:rPr>
          <w:rFonts w:cs="Arial"/>
        </w:rPr>
        <w:t>Via VITUS TV kon u e</w:t>
      </w:r>
      <w:r w:rsidRPr="00DC5A79">
        <w:rPr>
          <w:rFonts w:cs="Arial"/>
        </w:rPr>
        <w:t xml:space="preserve">lke </w:t>
      </w:r>
      <w:r>
        <w:rPr>
          <w:rFonts w:cs="Arial"/>
        </w:rPr>
        <w:t xml:space="preserve">dagelijkse </w:t>
      </w:r>
      <w:r w:rsidRPr="00DC5A79">
        <w:rPr>
          <w:rFonts w:cs="Arial"/>
        </w:rPr>
        <w:t xml:space="preserve">viering </w:t>
      </w:r>
      <w:r>
        <w:rPr>
          <w:rFonts w:cs="Arial"/>
        </w:rPr>
        <w:t xml:space="preserve">van de Eucharistie </w:t>
      </w:r>
      <w:r w:rsidR="007929A8">
        <w:rPr>
          <w:rFonts w:cs="Arial"/>
        </w:rPr>
        <w:t xml:space="preserve">thuis </w:t>
      </w:r>
      <w:r>
        <w:rPr>
          <w:rFonts w:cs="Arial"/>
        </w:rPr>
        <w:t>volgen. Onze</w:t>
      </w:r>
      <w:r w:rsidRPr="00DC5A79">
        <w:rPr>
          <w:rFonts w:cs="Arial"/>
        </w:rPr>
        <w:t xml:space="preserve"> </w:t>
      </w:r>
      <w:r>
        <w:rPr>
          <w:rFonts w:cs="Arial"/>
        </w:rPr>
        <w:t>live</w:t>
      </w:r>
      <w:r w:rsidRPr="00DC5A79">
        <w:rPr>
          <w:rFonts w:cs="Arial"/>
        </w:rPr>
        <w:t xml:space="preserve">stream </w:t>
      </w:r>
      <w:r>
        <w:rPr>
          <w:rFonts w:cs="Arial"/>
        </w:rPr>
        <w:t>heeft e</w:t>
      </w:r>
      <w:r w:rsidRPr="00DC5A79">
        <w:rPr>
          <w:rFonts w:cs="Arial"/>
        </w:rPr>
        <w:t xml:space="preserve">en </w:t>
      </w:r>
      <w:r>
        <w:rPr>
          <w:rFonts w:cs="Arial"/>
        </w:rPr>
        <w:t xml:space="preserve">groot bereik met kijkers door </w:t>
      </w:r>
      <w:r w:rsidR="007929A8">
        <w:rPr>
          <w:rFonts w:cs="Arial"/>
        </w:rPr>
        <w:t>het hele land</w:t>
      </w:r>
      <w:r>
        <w:rPr>
          <w:rFonts w:cs="Arial"/>
        </w:rPr>
        <w:t xml:space="preserve">. </w:t>
      </w:r>
      <w:r w:rsidR="00552AA0">
        <w:rPr>
          <w:rFonts w:cs="Arial"/>
        </w:rPr>
        <w:t xml:space="preserve">Voor VITUS TV maken we </w:t>
      </w:r>
      <w:r w:rsidR="00BF5988">
        <w:rPr>
          <w:rFonts w:cs="Arial"/>
        </w:rPr>
        <w:t xml:space="preserve">elke maand </w:t>
      </w:r>
      <w:r w:rsidR="00552AA0">
        <w:rPr>
          <w:rFonts w:cs="Arial"/>
        </w:rPr>
        <w:t xml:space="preserve">kosten bij de leveranciers </w:t>
      </w:r>
      <w:r w:rsidR="00BF5988">
        <w:rPr>
          <w:rFonts w:cs="Arial"/>
        </w:rPr>
        <w:t xml:space="preserve">Schaapsound en </w:t>
      </w:r>
      <w:proofErr w:type="spellStart"/>
      <w:r w:rsidR="00BF5988">
        <w:rPr>
          <w:rFonts w:cs="Arial"/>
        </w:rPr>
        <w:t>Kerkdienstgemist</w:t>
      </w:r>
      <w:proofErr w:type="spellEnd"/>
      <w:r w:rsidR="00BF5988">
        <w:rPr>
          <w:rFonts w:cs="Arial"/>
        </w:rPr>
        <w:t xml:space="preserve"> voor camera’s en de </w:t>
      </w:r>
      <w:r>
        <w:rPr>
          <w:rFonts w:cs="Arial"/>
        </w:rPr>
        <w:t xml:space="preserve">opname van de </w:t>
      </w:r>
      <w:r w:rsidR="00BF5988">
        <w:rPr>
          <w:rFonts w:cs="Arial"/>
        </w:rPr>
        <w:t xml:space="preserve">stream. </w:t>
      </w:r>
      <w:r w:rsidR="008C031F">
        <w:rPr>
          <w:rFonts w:cs="Arial"/>
        </w:rPr>
        <w:t xml:space="preserve">Helaas krijgt de geluidsinstallatie steeds vaker te maken met storingen. Het is hard nodig om deze oude geluidsinstallatie te vervangen. </w:t>
      </w:r>
    </w:p>
    <w:p w14:paraId="69D78BB0" w14:textId="77777777" w:rsidR="001C1F87" w:rsidRDefault="001C1F87" w:rsidP="001D78CF">
      <w:pPr>
        <w:rPr>
          <w:rFonts w:cs="Arial"/>
        </w:rPr>
      </w:pPr>
    </w:p>
    <w:p w14:paraId="09A1A040" w14:textId="548BB0FB" w:rsidR="00E77D27" w:rsidRDefault="00370D0F" w:rsidP="001D78CF">
      <w:pPr>
        <w:rPr>
          <w:rFonts w:cs="Arial"/>
        </w:rPr>
      </w:pPr>
      <w:r>
        <w:rPr>
          <w:rFonts w:cs="Arial"/>
        </w:rPr>
        <w:t>In 202</w:t>
      </w:r>
      <w:r w:rsidR="00872B9E">
        <w:rPr>
          <w:rFonts w:cs="Arial"/>
        </w:rPr>
        <w:t>6</w:t>
      </w:r>
      <w:r>
        <w:rPr>
          <w:rFonts w:cs="Arial"/>
        </w:rPr>
        <w:t xml:space="preserve"> </w:t>
      </w:r>
      <w:r w:rsidR="00872B9E">
        <w:rPr>
          <w:rFonts w:cs="Arial"/>
        </w:rPr>
        <w:t xml:space="preserve">proberen we </w:t>
      </w:r>
      <w:r w:rsidR="00217EE6">
        <w:rPr>
          <w:rFonts w:cs="Arial"/>
        </w:rPr>
        <w:t xml:space="preserve">daarnaast </w:t>
      </w:r>
      <w:r w:rsidR="00872B9E">
        <w:rPr>
          <w:rFonts w:cs="Arial"/>
        </w:rPr>
        <w:t xml:space="preserve">door te zetten met </w:t>
      </w:r>
      <w:r w:rsidR="00BF5988">
        <w:rPr>
          <w:rFonts w:cs="Arial"/>
        </w:rPr>
        <w:t>digitalisering</w:t>
      </w:r>
      <w:r w:rsidR="00872B9E">
        <w:rPr>
          <w:rFonts w:cs="Arial"/>
        </w:rPr>
        <w:t xml:space="preserve"> van onze post</w:t>
      </w:r>
      <w:r w:rsidR="00BF5988">
        <w:rPr>
          <w:rFonts w:cs="Arial"/>
        </w:rPr>
        <w:t xml:space="preserve">. We kunnen </w:t>
      </w:r>
      <w:r>
        <w:rPr>
          <w:rFonts w:cs="Arial"/>
        </w:rPr>
        <w:t>e</w:t>
      </w:r>
      <w:r w:rsidR="00A73057">
        <w:rPr>
          <w:rFonts w:cs="Arial"/>
        </w:rPr>
        <w:t xml:space="preserve">en belangrijke kostenbesparing realiseren door </w:t>
      </w:r>
      <w:r>
        <w:rPr>
          <w:rFonts w:cs="Arial"/>
        </w:rPr>
        <w:t xml:space="preserve">vaker </w:t>
      </w:r>
      <w:r w:rsidR="00A73057">
        <w:rPr>
          <w:rFonts w:cs="Arial"/>
        </w:rPr>
        <w:t xml:space="preserve">per e-mail te corresponderen. </w:t>
      </w:r>
      <w:r w:rsidR="009E7A03" w:rsidRPr="009E7A03">
        <w:rPr>
          <w:rFonts w:cs="Arial"/>
          <w:b/>
          <w:bCs/>
          <w:u w:val="single"/>
        </w:rPr>
        <w:t xml:space="preserve">En daar </w:t>
      </w:r>
      <w:r w:rsidR="00655AFC">
        <w:rPr>
          <w:rFonts w:cs="Arial"/>
          <w:b/>
          <w:bCs/>
          <w:u w:val="single"/>
        </w:rPr>
        <w:t>vragen</w:t>
      </w:r>
      <w:r w:rsidR="009E7A03" w:rsidRPr="009E7A03">
        <w:rPr>
          <w:rFonts w:cs="Arial"/>
          <w:b/>
          <w:bCs/>
          <w:u w:val="single"/>
        </w:rPr>
        <w:t xml:space="preserve"> we u</w:t>
      </w:r>
      <w:r w:rsidR="00655AFC">
        <w:rPr>
          <w:rFonts w:cs="Arial"/>
          <w:b/>
          <w:bCs/>
          <w:u w:val="single"/>
        </w:rPr>
        <w:t xml:space="preserve"> direct om uw</w:t>
      </w:r>
      <w:r w:rsidR="009E7A03" w:rsidRPr="009E7A03">
        <w:rPr>
          <w:rFonts w:cs="Arial"/>
          <w:b/>
          <w:bCs/>
          <w:u w:val="single"/>
        </w:rPr>
        <w:t xml:space="preserve"> hulp!</w:t>
      </w:r>
      <w:r w:rsidR="009E7A03">
        <w:rPr>
          <w:rFonts w:cs="Arial"/>
        </w:rPr>
        <w:t xml:space="preserve"> </w:t>
      </w:r>
      <w:r w:rsidR="00A73057">
        <w:rPr>
          <w:rFonts w:cs="Arial"/>
        </w:rPr>
        <w:t>N</w:t>
      </w:r>
      <w:r w:rsidR="0012156C">
        <w:rPr>
          <w:rFonts w:cs="Arial"/>
        </w:rPr>
        <w:t xml:space="preserve">og steeds </w:t>
      </w:r>
      <w:r w:rsidR="00C3613B">
        <w:rPr>
          <w:rFonts w:cs="Arial"/>
        </w:rPr>
        <w:t>verstuurt de administratie</w:t>
      </w:r>
      <w:r w:rsidR="00A73057">
        <w:rPr>
          <w:rFonts w:cs="Arial"/>
        </w:rPr>
        <w:t xml:space="preserve"> de brieven</w:t>
      </w:r>
      <w:r w:rsidR="00BF5988">
        <w:rPr>
          <w:rFonts w:cs="Arial"/>
        </w:rPr>
        <w:t>,</w:t>
      </w:r>
      <w:r w:rsidR="00A73057">
        <w:rPr>
          <w:rFonts w:cs="Arial"/>
        </w:rPr>
        <w:t xml:space="preserve"> uitnodigingen </w:t>
      </w:r>
      <w:r w:rsidR="00BF5988">
        <w:rPr>
          <w:rFonts w:cs="Arial"/>
        </w:rPr>
        <w:t xml:space="preserve">en het parochieblad </w:t>
      </w:r>
      <w:r w:rsidR="00C039B6">
        <w:rPr>
          <w:rFonts w:cs="Arial"/>
        </w:rPr>
        <w:t xml:space="preserve">Drieluik </w:t>
      </w:r>
      <w:r w:rsidR="00311118">
        <w:rPr>
          <w:rFonts w:cs="Arial"/>
        </w:rPr>
        <w:t>vaak op papier.</w:t>
      </w:r>
      <w:r w:rsidR="00A73057">
        <w:rPr>
          <w:rFonts w:cs="Arial"/>
        </w:rPr>
        <w:t xml:space="preserve"> </w:t>
      </w:r>
      <w:r w:rsidR="00311118">
        <w:rPr>
          <w:rFonts w:cs="Arial"/>
        </w:rPr>
        <w:t xml:space="preserve">Dat </w:t>
      </w:r>
      <w:r w:rsidR="004A13E5">
        <w:rPr>
          <w:rFonts w:cs="Arial"/>
        </w:rPr>
        <w:t>is</w:t>
      </w:r>
      <w:r w:rsidR="00BF5988">
        <w:rPr>
          <w:rFonts w:cs="Arial"/>
        </w:rPr>
        <w:t xml:space="preserve"> ieder jaar </w:t>
      </w:r>
      <w:r w:rsidR="004A13E5">
        <w:rPr>
          <w:rFonts w:cs="Arial"/>
        </w:rPr>
        <w:t xml:space="preserve">een flink bedrag aan portokosten. Daarom </w:t>
      </w:r>
      <w:r w:rsidR="00311118">
        <w:rPr>
          <w:rFonts w:cs="Arial"/>
        </w:rPr>
        <w:t>hopen</w:t>
      </w:r>
      <w:r w:rsidR="004A13E5">
        <w:rPr>
          <w:rFonts w:cs="Arial"/>
        </w:rPr>
        <w:t xml:space="preserve"> we</w:t>
      </w:r>
      <w:r w:rsidR="00311118">
        <w:rPr>
          <w:rFonts w:cs="Arial"/>
        </w:rPr>
        <w:t xml:space="preserve"> in 202</w:t>
      </w:r>
      <w:r w:rsidR="00872B9E">
        <w:rPr>
          <w:rFonts w:cs="Arial"/>
        </w:rPr>
        <w:t>6</w:t>
      </w:r>
      <w:r w:rsidR="00311118">
        <w:rPr>
          <w:rFonts w:cs="Arial"/>
        </w:rPr>
        <w:t xml:space="preserve"> </w:t>
      </w:r>
      <w:r w:rsidR="00872B9E">
        <w:rPr>
          <w:rFonts w:cs="Arial"/>
        </w:rPr>
        <w:t xml:space="preserve">door te zetten met de </w:t>
      </w:r>
      <w:r w:rsidR="00311118">
        <w:rPr>
          <w:rFonts w:cs="Arial"/>
        </w:rPr>
        <w:t xml:space="preserve">verschuiving van papieren brieven naar </w:t>
      </w:r>
      <w:r w:rsidR="006577ED">
        <w:rPr>
          <w:rFonts w:cs="Arial"/>
        </w:rPr>
        <w:t xml:space="preserve">een goed gevuld </w:t>
      </w:r>
      <w:r w:rsidR="004A13E5">
        <w:rPr>
          <w:rFonts w:cs="Arial"/>
        </w:rPr>
        <w:t>e-</w:t>
      </w:r>
      <w:r w:rsidR="00311118">
        <w:rPr>
          <w:rFonts w:cs="Arial"/>
        </w:rPr>
        <w:t>mail</w:t>
      </w:r>
      <w:r w:rsidR="006577ED">
        <w:rPr>
          <w:rFonts w:cs="Arial"/>
        </w:rPr>
        <w:t>bestand</w:t>
      </w:r>
      <w:r w:rsidR="00311118">
        <w:rPr>
          <w:rFonts w:cs="Arial"/>
        </w:rPr>
        <w:t xml:space="preserve">. </w:t>
      </w:r>
      <w:r w:rsidR="00217EE6">
        <w:rPr>
          <w:rFonts w:cs="Arial"/>
        </w:rPr>
        <w:t>Als u correspondentie van de Vitus per e-mail wilt</w:t>
      </w:r>
      <w:r w:rsidR="0012156C">
        <w:rPr>
          <w:rFonts w:cs="Arial"/>
        </w:rPr>
        <w:t xml:space="preserve"> ontvangen</w:t>
      </w:r>
      <w:r w:rsidR="00217EE6">
        <w:rPr>
          <w:rFonts w:cs="Arial"/>
        </w:rPr>
        <w:t>, stuurt u dan</w:t>
      </w:r>
      <w:r w:rsidR="00311118">
        <w:rPr>
          <w:rFonts w:cs="Arial"/>
        </w:rPr>
        <w:t xml:space="preserve"> uw e-mailadres</w:t>
      </w:r>
      <w:r w:rsidR="00463600">
        <w:rPr>
          <w:rFonts w:cs="Arial"/>
        </w:rPr>
        <w:t xml:space="preserve"> </w:t>
      </w:r>
      <w:r w:rsidR="00A73057">
        <w:rPr>
          <w:rFonts w:cs="Arial"/>
        </w:rPr>
        <w:t xml:space="preserve">aan </w:t>
      </w:r>
      <w:hyperlink r:id="rId11" w:history="1">
        <w:r w:rsidR="00463600" w:rsidRPr="00FD3ED1">
          <w:rPr>
            <w:rStyle w:val="Hyperlink"/>
            <w:rFonts w:cs="Arial"/>
          </w:rPr>
          <w:t>ledenadministratie@vitus.nl</w:t>
        </w:r>
      </w:hyperlink>
      <w:r w:rsidR="00217EE6">
        <w:rPr>
          <w:rFonts w:cs="Arial"/>
        </w:rPr>
        <w:t>.</w:t>
      </w:r>
      <w:r w:rsidR="00E77D27">
        <w:rPr>
          <w:rFonts w:cs="Arial"/>
        </w:rPr>
        <w:t xml:space="preserve"> </w:t>
      </w:r>
      <w:r w:rsidR="00A73057">
        <w:rPr>
          <w:rFonts w:cs="Arial"/>
        </w:rPr>
        <w:t xml:space="preserve">Wilt u in de e-mail ook uw naam, adres en telefoonnummer vermelden? Dat hebben we nodig om het e-mailadres aan de juiste </w:t>
      </w:r>
      <w:r w:rsidR="004A13E5">
        <w:rPr>
          <w:rFonts w:cs="Arial"/>
        </w:rPr>
        <w:t xml:space="preserve">persoon </w:t>
      </w:r>
      <w:r w:rsidR="00A73057">
        <w:rPr>
          <w:rFonts w:cs="Arial"/>
        </w:rPr>
        <w:t xml:space="preserve">in de </w:t>
      </w:r>
      <w:r w:rsidR="00503961">
        <w:rPr>
          <w:rFonts w:cs="Arial"/>
        </w:rPr>
        <w:t>Leden</w:t>
      </w:r>
      <w:r w:rsidR="00A73057">
        <w:rPr>
          <w:rFonts w:cs="Arial"/>
        </w:rPr>
        <w:t>administratie te koppelen.</w:t>
      </w:r>
      <w:r w:rsidR="009E7A03">
        <w:rPr>
          <w:rFonts w:cs="Arial"/>
        </w:rPr>
        <w:t xml:space="preserve"> </w:t>
      </w:r>
      <w:r w:rsidR="00203D27">
        <w:rPr>
          <w:rFonts w:cs="Arial"/>
        </w:rPr>
        <w:t xml:space="preserve">Uiteraard kunt u </w:t>
      </w:r>
      <w:r w:rsidR="00D813B0">
        <w:rPr>
          <w:rFonts w:cs="Arial"/>
        </w:rPr>
        <w:t>ook terecht bij de Ledenadministratie voor andere wijzigingen</w:t>
      </w:r>
      <w:r w:rsidR="00503961">
        <w:rPr>
          <w:rFonts w:cs="Arial"/>
        </w:rPr>
        <w:t xml:space="preserve"> in uw persoonlijke situatie</w:t>
      </w:r>
      <w:r w:rsidR="00203D27">
        <w:rPr>
          <w:rFonts w:cs="Arial"/>
        </w:rPr>
        <w:t>.</w:t>
      </w:r>
      <w:r w:rsidR="00503961">
        <w:rPr>
          <w:rFonts w:cs="Arial"/>
        </w:rPr>
        <w:t xml:space="preserve"> U kunt denken aan adreswijzigingen of </w:t>
      </w:r>
      <w:r w:rsidR="0035698B">
        <w:rPr>
          <w:rFonts w:cs="Arial"/>
        </w:rPr>
        <w:t>sacramenten in andere kerken die u wilt registreren.</w:t>
      </w:r>
    </w:p>
    <w:p w14:paraId="02390AC9" w14:textId="77777777" w:rsidR="00E77D27" w:rsidRDefault="00E77D27" w:rsidP="001D78CF">
      <w:pPr>
        <w:rPr>
          <w:rFonts w:cs="Arial"/>
        </w:rPr>
      </w:pPr>
    </w:p>
    <w:p w14:paraId="74FB592B" w14:textId="24C52164" w:rsidR="002E66BD" w:rsidRPr="00DC5A79" w:rsidRDefault="0035698B" w:rsidP="001D78CF">
      <w:pPr>
        <w:rPr>
          <w:rFonts w:cs="Arial"/>
        </w:rPr>
      </w:pPr>
      <w:r>
        <w:rPr>
          <w:rFonts w:cs="Arial"/>
        </w:rPr>
        <w:t xml:space="preserve">Deze </w:t>
      </w:r>
      <w:r w:rsidR="00F34669">
        <w:rPr>
          <w:rFonts w:cs="Arial"/>
        </w:rPr>
        <w:t>plannen voor 202</w:t>
      </w:r>
      <w:r w:rsidR="00872B9E">
        <w:rPr>
          <w:rFonts w:cs="Arial"/>
        </w:rPr>
        <w:t>6 en de stijgende kosten voor onderhoud voor onze kerk</w:t>
      </w:r>
      <w:r w:rsidR="00F34669">
        <w:rPr>
          <w:rFonts w:cs="Arial"/>
        </w:rPr>
        <w:t xml:space="preserve"> </w:t>
      </w:r>
      <w:r w:rsidR="000000FC">
        <w:rPr>
          <w:rFonts w:cs="Arial"/>
        </w:rPr>
        <w:t xml:space="preserve">vragen om uw bijdrage. </w:t>
      </w:r>
      <w:r w:rsidR="002E66BD" w:rsidRPr="00DC5A79">
        <w:rPr>
          <w:rFonts w:cs="Arial"/>
        </w:rPr>
        <w:t xml:space="preserve">Wilt u </w:t>
      </w:r>
      <w:r w:rsidR="0012156C">
        <w:rPr>
          <w:rFonts w:cs="Arial"/>
        </w:rPr>
        <w:t>helpen om</w:t>
      </w:r>
      <w:r w:rsidR="002E66BD" w:rsidRPr="00DC5A79">
        <w:rPr>
          <w:rFonts w:cs="Arial"/>
        </w:rPr>
        <w:t xml:space="preserve"> onze parochie</w:t>
      </w:r>
      <w:r w:rsidR="0012156C">
        <w:rPr>
          <w:rFonts w:cs="Arial"/>
        </w:rPr>
        <w:t xml:space="preserve"> financieel stabiel te houden</w:t>
      </w:r>
      <w:r w:rsidR="002E66BD" w:rsidRPr="00DC5A79">
        <w:rPr>
          <w:rFonts w:cs="Arial"/>
        </w:rPr>
        <w:t xml:space="preserve">? </w:t>
      </w:r>
      <w:r w:rsidR="0012156C">
        <w:rPr>
          <w:rFonts w:cs="Arial"/>
        </w:rPr>
        <w:t xml:space="preserve">U kunt doneren </w:t>
      </w:r>
      <w:r w:rsidR="002E66BD" w:rsidRPr="00DC5A79">
        <w:rPr>
          <w:rFonts w:cs="Arial"/>
        </w:rPr>
        <w:t>op verschillende manieren:</w:t>
      </w:r>
      <w:r w:rsidR="006006E5">
        <w:rPr>
          <w:rFonts w:cs="Arial"/>
        </w:rPr>
        <w:t xml:space="preserve"> als belastingvrije gift, als</w:t>
      </w:r>
      <w:r w:rsidR="000A462F">
        <w:rPr>
          <w:rFonts w:cs="Arial"/>
        </w:rPr>
        <w:t xml:space="preserve"> incasso</w:t>
      </w:r>
      <w:r w:rsidR="006006E5">
        <w:rPr>
          <w:rFonts w:cs="Arial"/>
        </w:rPr>
        <w:t xml:space="preserve">, </w:t>
      </w:r>
      <w:r w:rsidR="005C6C79">
        <w:rPr>
          <w:rFonts w:cs="Arial"/>
        </w:rPr>
        <w:t xml:space="preserve">of </w:t>
      </w:r>
      <w:r w:rsidR="006006E5">
        <w:rPr>
          <w:rFonts w:cs="Arial"/>
        </w:rPr>
        <w:t>via de QR-code</w:t>
      </w:r>
      <w:r w:rsidR="005C6C79">
        <w:rPr>
          <w:rFonts w:cs="Arial"/>
        </w:rPr>
        <w:t xml:space="preserve"> van de bank</w:t>
      </w:r>
      <w:r w:rsidR="006006E5">
        <w:rPr>
          <w:rFonts w:cs="Arial"/>
        </w:rPr>
        <w:t xml:space="preserve">. </w:t>
      </w:r>
      <w:r w:rsidR="000422B8">
        <w:rPr>
          <w:rFonts w:cs="Arial"/>
        </w:rPr>
        <w:t xml:space="preserve">We leggen </w:t>
      </w:r>
      <w:r w:rsidR="005C6C79">
        <w:rPr>
          <w:rFonts w:cs="Arial"/>
        </w:rPr>
        <w:t xml:space="preserve">hieronder </w:t>
      </w:r>
      <w:r w:rsidR="000422B8">
        <w:rPr>
          <w:rFonts w:cs="Arial"/>
        </w:rPr>
        <w:t>per optie uit hoe dat werkt</w:t>
      </w:r>
      <w:r w:rsidR="005C6C79">
        <w:rPr>
          <w:rFonts w:cs="Arial"/>
        </w:rPr>
        <w:t>.</w:t>
      </w:r>
    </w:p>
    <w:p w14:paraId="48E429DC" w14:textId="77777777" w:rsidR="00406985" w:rsidRDefault="00406985" w:rsidP="001D78CF">
      <w:pPr>
        <w:rPr>
          <w:rFonts w:cs="Arial"/>
        </w:rPr>
      </w:pPr>
    </w:p>
    <w:p w14:paraId="1700A285" w14:textId="77777777" w:rsidR="00160BE2" w:rsidRPr="00DC5A79" w:rsidRDefault="00160BE2" w:rsidP="00160BE2">
      <w:pPr>
        <w:pStyle w:val="Lijstalinea"/>
        <w:numPr>
          <w:ilvl w:val="0"/>
          <w:numId w:val="23"/>
        </w:numPr>
        <w:shd w:val="clear" w:color="auto" w:fill="D9D9D9" w:themeFill="background1" w:themeFillShade="D9"/>
        <w:rPr>
          <w:rFonts w:cs="Arial"/>
          <w:b/>
          <w:bCs/>
          <w:u w:val="single"/>
        </w:rPr>
      </w:pPr>
      <w:r w:rsidRPr="00DC5A79">
        <w:rPr>
          <w:rFonts w:cs="Arial"/>
          <w:b/>
          <w:bCs/>
          <w:u w:val="single"/>
        </w:rPr>
        <w:t>D</w:t>
      </w:r>
      <w:r>
        <w:rPr>
          <w:rFonts w:cs="Arial"/>
          <w:b/>
          <w:bCs/>
          <w:u w:val="single"/>
        </w:rPr>
        <w:t>e bank-incasso</w:t>
      </w:r>
    </w:p>
    <w:p w14:paraId="178BD166" w14:textId="72792A9B" w:rsidR="00160BE2" w:rsidRDefault="00217EE6" w:rsidP="00E46511">
      <w:pPr>
        <w:shd w:val="clear" w:color="auto" w:fill="FFFFFF"/>
        <w:rPr>
          <w:rFonts w:cs="Arial"/>
        </w:rPr>
      </w:pPr>
      <w:r>
        <w:rPr>
          <w:rFonts w:cs="Arial"/>
        </w:rPr>
        <w:t>Als het mogelijk is, vragen we u om</w:t>
      </w:r>
      <w:r w:rsidR="00160BE2" w:rsidRPr="00DC5A79">
        <w:rPr>
          <w:rFonts w:cs="Arial"/>
        </w:rPr>
        <w:t xml:space="preserve"> een (</w:t>
      </w:r>
      <w:r w:rsidR="00E46511">
        <w:rPr>
          <w:rFonts w:cs="Arial"/>
        </w:rPr>
        <w:t>maandelijkse</w:t>
      </w:r>
      <w:r w:rsidR="00160BE2" w:rsidRPr="00DC5A79">
        <w:rPr>
          <w:rFonts w:cs="Arial"/>
        </w:rPr>
        <w:t>) incasso in</w:t>
      </w:r>
      <w:r>
        <w:rPr>
          <w:rFonts w:cs="Arial"/>
        </w:rPr>
        <w:t xml:space="preserve"> te </w:t>
      </w:r>
      <w:r w:rsidR="00160BE2" w:rsidRPr="00DC5A79">
        <w:rPr>
          <w:rFonts w:cs="Arial"/>
        </w:rPr>
        <w:t xml:space="preserve">stellen bij uw bank. Als u dat kunt </w:t>
      </w:r>
      <w:r w:rsidR="00383A48">
        <w:rPr>
          <w:rFonts w:cs="Arial"/>
        </w:rPr>
        <w:t xml:space="preserve">en wilt </w:t>
      </w:r>
      <w:r w:rsidR="00160BE2" w:rsidRPr="00DC5A79">
        <w:rPr>
          <w:rFonts w:cs="Arial"/>
        </w:rPr>
        <w:t xml:space="preserve">missen, </w:t>
      </w:r>
      <w:r>
        <w:rPr>
          <w:rFonts w:cs="Arial"/>
        </w:rPr>
        <w:t>vragen</w:t>
      </w:r>
      <w:r w:rsidR="00160BE2" w:rsidRPr="00DC5A79">
        <w:rPr>
          <w:rFonts w:cs="Arial"/>
        </w:rPr>
        <w:t xml:space="preserve"> wij voor 202</w:t>
      </w:r>
      <w:r>
        <w:rPr>
          <w:rFonts w:cs="Arial"/>
        </w:rPr>
        <w:t>6</w:t>
      </w:r>
      <w:r w:rsidR="00160BE2" w:rsidRPr="00DC5A79">
        <w:rPr>
          <w:rFonts w:cs="Arial"/>
        </w:rPr>
        <w:t xml:space="preserve"> een richtbedrag van €25,- of €50,- per maand. We zijn </w:t>
      </w:r>
      <w:r w:rsidR="00383A48">
        <w:rPr>
          <w:rFonts w:cs="Arial"/>
        </w:rPr>
        <w:t xml:space="preserve">natuurlijk </w:t>
      </w:r>
      <w:r w:rsidR="00160BE2" w:rsidRPr="00DC5A79">
        <w:rPr>
          <w:rFonts w:cs="Arial"/>
        </w:rPr>
        <w:t xml:space="preserve">ook blij met een </w:t>
      </w:r>
      <w:r>
        <w:rPr>
          <w:rFonts w:cs="Arial"/>
        </w:rPr>
        <w:t xml:space="preserve">ander bedrag! </w:t>
      </w:r>
      <w:r w:rsidR="00160BE2" w:rsidRPr="00DC5A79">
        <w:rPr>
          <w:rFonts w:cs="Arial"/>
        </w:rPr>
        <w:t>Ons rekeningnummer is</w:t>
      </w:r>
      <w:r w:rsidR="00160BE2">
        <w:rPr>
          <w:rFonts w:cs="Arial"/>
        </w:rPr>
        <w:t xml:space="preserve"> </w:t>
      </w:r>
      <w:r w:rsidR="00160BE2" w:rsidRPr="00DC5A79">
        <w:rPr>
          <w:rFonts w:cs="Arial"/>
          <w:b/>
          <w:bCs/>
        </w:rPr>
        <w:t>NL34 INGB 00 00 51 50 60</w:t>
      </w:r>
      <w:r w:rsidR="00160BE2">
        <w:rPr>
          <w:rFonts w:cs="Arial"/>
          <w:b/>
          <w:bCs/>
        </w:rPr>
        <w:t xml:space="preserve"> </w:t>
      </w:r>
      <w:r w:rsidR="00160BE2">
        <w:rPr>
          <w:rFonts w:cs="Arial"/>
        </w:rPr>
        <w:t xml:space="preserve">t.n.v. </w:t>
      </w:r>
      <w:r w:rsidR="00160BE2" w:rsidRPr="00DC5A79">
        <w:rPr>
          <w:rFonts w:cs="Arial"/>
          <w:b/>
          <w:bCs/>
        </w:rPr>
        <w:t>Kerkbalans Vitus en Willibrord Hilversum</w:t>
      </w:r>
      <w:r w:rsidR="00160BE2">
        <w:rPr>
          <w:rFonts w:cs="Arial"/>
          <w:b/>
          <w:bCs/>
        </w:rPr>
        <w:t xml:space="preserve">. </w:t>
      </w:r>
      <w:r w:rsidR="00383A48">
        <w:rPr>
          <w:rFonts w:cs="Arial"/>
        </w:rPr>
        <w:t>Geeft u als omschrijving van de transactie</w:t>
      </w:r>
      <w:r w:rsidR="00160BE2" w:rsidRPr="00DC5A79">
        <w:rPr>
          <w:rFonts w:cs="Arial"/>
        </w:rPr>
        <w:t xml:space="preserve"> ‘Actie Kerkbalans 202</w:t>
      </w:r>
      <w:r>
        <w:rPr>
          <w:rFonts w:cs="Arial"/>
        </w:rPr>
        <w:t>6</w:t>
      </w:r>
      <w:r w:rsidR="00160BE2" w:rsidRPr="00DC5A79">
        <w:rPr>
          <w:rFonts w:cs="Arial"/>
        </w:rPr>
        <w:t>’ en uw naam.</w:t>
      </w:r>
      <w:r w:rsidR="00E46511">
        <w:rPr>
          <w:rFonts w:cs="Arial"/>
        </w:rPr>
        <w:t xml:space="preserve"> Daarmee helpt u de administratie. </w:t>
      </w:r>
      <w:r w:rsidR="00160BE2" w:rsidRPr="001D78CF">
        <w:rPr>
          <w:rFonts w:cs="Arial"/>
        </w:rPr>
        <w:t xml:space="preserve">U </w:t>
      </w:r>
      <w:r w:rsidR="00160BE2">
        <w:rPr>
          <w:rFonts w:cs="Arial"/>
        </w:rPr>
        <w:t xml:space="preserve">kunt </w:t>
      </w:r>
      <w:r w:rsidR="00160BE2" w:rsidRPr="00DC5A79">
        <w:rPr>
          <w:rFonts w:cs="Arial"/>
        </w:rPr>
        <w:t xml:space="preserve">een deel van </w:t>
      </w:r>
      <w:r w:rsidR="00160BE2" w:rsidRPr="001D78CF">
        <w:rPr>
          <w:rFonts w:cs="Arial"/>
        </w:rPr>
        <w:t xml:space="preserve">uw </w:t>
      </w:r>
      <w:r w:rsidR="00160BE2">
        <w:rPr>
          <w:rFonts w:cs="Arial"/>
        </w:rPr>
        <w:t>gift</w:t>
      </w:r>
      <w:r w:rsidR="00160BE2" w:rsidRPr="001D78CF">
        <w:rPr>
          <w:rFonts w:cs="Arial"/>
        </w:rPr>
        <w:t xml:space="preserve"> </w:t>
      </w:r>
      <w:r w:rsidR="00160BE2" w:rsidRPr="00DC5A79">
        <w:rPr>
          <w:rFonts w:cs="Arial"/>
        </w:rPr>
        <w:t xml:space="preserve">van de belasting </w:t>
      </w:r>
      <w:r w:rsidR="00160BE2" w:rsidRPr="001D78CF">
        <w:rPr>
          <w:rFonts w:cs="Arial"/>
        </w:rPr>
        <w:t>aftrekken als u</w:t>
      </w:r>
      <w:r>
        <w:rPr>
          <w:rFonts w:cs="Arial"/>
        </w:rPr>
        <w:t xml:space="preserve"> uw bankafschrift goed bewaard. </w:t>
      </w:r>
      <w:r w:rsidR="00160BE2" w:rsidRPr="001D78CF">
        <w:rPr>
          <w:rFonts w:cs="Arial"/>
        </w:rPr>
        <w:t>U hebt d</w:t>
      </w:r>
      <w:r>
        <w:rPr>
          <w:rFonts w:cs="Arial"/>
        </w:rPr>
        <w:t>e</w:t>
      </w:r>
      <w:r w:rsidR="00160BE2" w:rsidRPr="00DC5A79">
        <w:rPr>
          <w:rFonts w:cs="Arial"/>
        </w:rPr>
        <w:t xml:space="preserve"> bank</w:t>
      </w:r>
      <w:r w:rsidR="00160BE2" w:rsidRPr="001D78CF">
        <w:rPr>
          <w:rFonts w:cs="Arial"/>
        </w:rPr>
        <w:t>afschrijvingen nodig als bewijs voor de Belastingdienst. </w:t>
      </w:r>
      <w:r w:rsidR="00160BE2" w:rsidRPr="009D7BCB">
        <w:rPr>
          <w:rFonts w:cs="Arial"/>
        </w:rPr>
        <w:t xml:space="preserve">Het bedrag boven de wettelijke drempel </w:t>
      </w:r>
      <w:r w:rsidR="00160BE2">
        <w:rPr>
          <w:rFonts w:cs="Arial"/>
        </w:rPr>
        <w:t xml:space="preserve">van de Belastingdienst </w:t>
      </w:r>
      <w:r w:rsidR="00160BE2" w:rsidRPr="009D7BCB">
        <w:rPr>
          <w:rFonts w:cs="Arial"/>
        </w:rPr>
        <w:t xml:space="preserve">mag u aftrekken van uw </w:t>
      </w:r>
      <w:r>
        <w:rPr>
          <w:rFonts w:cs="Arial"/>
        </w:rPr>
        <w:t>belasting</w:t>
      </w:r>
      <w:r w:rsidR="00160BE2" w:rsidRPr="009D7BCB">
        <w:rPr>
          <w:rFonts w:cs="Arial"/>
        </w:rPr>
        <w:t>aangifte.</w:t>
      </w:r>
      <w:r w:rsidR="00160BE2" w:rsidRPr="00DC5A79">
        <w:rPr>
          <w:rFonts w:cs="Arial"/>
        </w:rPr>
        <w:t xml:space="preserve"> </w:t>
      </w:r>
    </w:p>
    <w:p w14:paraId="69ECF418" w14:textId="77777777" w:rsidR="00160BE2" w:rsidRDefault="00160BE2" w:rsidP="00160BE2">
      <w:pPr>
        <w:rPr>
          <w:rFonts w:cs="Arial"/>
        </w:rPr>
      </w:pPr>
    </w:p>
    <w:p w14:paraId="692F3DD5" w14:textId="77777777" w:rsidR="00C039B6" w:rsidRDefault="00C039B6" w:rsidP="00160BE2">
      <w:pPr>
        <w:rPr>
          <w:rFonts w:cs="Arial"/>
        </w:rPr>
      </w:pPr>
    </w:p>
    <w:p w14:paraId="1C3D4369" w14:textId="77777777" w:rsidR="00C039B6" w:rsidRDefault="00C039B6" w:rsidP="00160BE2">
      <w:pPr>
        <w:rPr>
          <w:rFonts w:cs="Arial"/>
        </w:rPr>
      </w:pPr>
    </w:p>
    <w:p w14:paraId="11FF025E" w14:textId="77777777" w:rsidR="00C039B6" w:rsidRDefault="00C039B6" w:rsidP="00160BE2">
      <w:pPr>
        <w:rPr>
          <w:rFonts w:cs="Arial"/>
        </w:rPr>
      </w:pPr>
    </w:p>
    <w:p w14:paraId="50546F36" w14:textId="77777777" w:rsidR="00C039B6" w:rsidRDefault="00C039B6" w:rsidP="00160BE2">
      <w:pPr>
        <w:rPr>
          <w:rFonts w:cs="Arial"/>
        </w:rPr>
      </w:pPr>
    </w:p>
    <w:p w14:paraId="487E7A00" w14:textId="77777777" w:rsidR="00C039B6" w:rsidRDefault="00C039B6" w:rsidP="00160BE2">
      <w:pPr>
        <w:rPr>
          <w:rFonts w:cs="Arial"/>
        </w:rPr>
      </w:pPr>
    </w:p>
    <w:p w14:paraId="29C0D985" w14:textId="77777777" w:rsidR="00C039B6" w:rsidRDefault="00C039B6" w:rsidP="00160BE2">
      <w:pPr>
        <w:rPr>
          <w:rFonts w:cs="Arial"/>
        </w:rPr>
      </w:pPr>
    </w:p>
    <w:p w14:paraId="5F5706B9" w14:textId="77777777" w:rsidR="00C039B6" w:rsidRPr="00DC5A79" w:rsidRDefault="00C039B6" w:rsidP="00160BE2">
      <w:pPr>
        <w:rPr>
          <w:rFonts w:cs="Arial"/>
        </w:rPr>
      </w:pPr>
    </w:p>
    <w:p w14:paraId="425D25D8" w14:textId="77777777" w:rsidR="00160BE2" w:rsidRPr="00DC5A79" w:rsidRDefault="00160BE2" w:rsidP="00160BE2">
      <w:pPr>
        <w:pStyle w:val="Lijstalinea"/>
        <w:numPr>
          <w:ilvl w:val="0"/>
          <w:numId w:val="23"/>
        </w:numPr>
        <w:shd w:val="clear" w:color="auto" w:fill="D9D9D9" w:themeFill="background1" w:themeFillShade="D9"/>
        <w:rPr>
          <w:rFonts w:cs="Arial"/>
          <w:b/>
          <w:bCs/>
        </w:rPr>
      </w:pPr>
      <w:r w:rsidRPr="00DC5A79">
        <w:rPr>
          <w:rFonts w:cs="Arial"/>
          <w:b/>
          <w:bCs/>
        </w:rPr>
        <w:lastRenderedPageBreak/>
        <w:t>Kerkbijdrage via QR-code</w:t>
      </w:r>
    </w:p>
    <w:p w14:paraId="0A81A33E" w14:textId="4756D5DA" w:rsidR="00160BE2" w:rsidRPr="00DC5A79" w:rsidRDefault="00160BE2" w:rsidP="00160BE2">
      <w:pPr>
        <w:rPr>
          <w:rFonts w:cs="Arial"/>
        </w:rPr>
      </w:pPr>
      <w:r w:rsidRPr="00DC5A79">
        <w:rPr>
          <w:rFonts w:cs="Arial"/>
        </w:rPr>
        <w:t xml:space="preserve">U kunt </w:t>
      </w:r>
      <w:r w:rsidR="00217EE6">
        <w:rPr>
          <w:rFonts w:cs="Arial"/>
        </w:rPr>
        <w:t>uw</w:t>
      </w:r>
      <w:r w:rsidRPr="00DC5A79">
        <w:rPr>
          <w:rFonts w:cs="Arial"/>
        </w:rPr>
        <w:t xml:space="preserve"> bijdrage voor de Kerkbalans ook via de</w:t>
      </w:r>
      <w:r w:rsidR="00217EE6">
        <w:rPr>
          <w:rFonts w:cs="Arial"/>
        </w:rPr>
        <w:t>ze</w:t>
      </w:r>
      <w:r w:rsidRPr="00DC5A79">
        <w:rPr>
          <w:rFonts w:cs="Arial"/>
        </w:rPr>
        <w:t xml:space="preserve"> QR-code</w:t>
      </w:r>
      <w:r>
        <w:rPr>
          <w:rFonts w:cs="Arial"/>
        </w:rPr>
        <w:t xml:space="preserve"> overmaken</w:t>
      </w:r>
      <w:r w:rsidRPr="00DC5A79">
        <w:rPr>
          <w:rFonts w:cs="Arial"/>
        </w:rPr>
        <w:t>. U scant de QR-code met de Camera App op uw mobiele telefoon.</w:t>
      </w:r>
      <w:r w:rsidR="00370D0F">
        <w:rPr>
          <w:rFonts w:cs="Arial"/>
        </w:rPr>
        <w:t xml:space="preserve"> U ko</w:t>
      </w:r>
      <w:r w:rsidRPr="00DC5A79">
        <w:rPr>
          <w:rFonts w:cs="Arial"/>
        </w:rPr>
        <w:t xml:space="preserve">mt dan op </w:t>
      </w:r>
      <w:r w:rsidR="00370D0F">
        <w:rPr>
          <w:rFonts w:cs="Arial"/>
        </w:rPr>
        <w:t xml:space="preserve">de beveiligde pagina </w:t>
      </w:r>
      <w:r w:rsidRPr="00DC5A79">
        <w:rPr>
          <w:rFonts w:cs="Arial"/>
        </w:rPr>
        <w:t xml:space="preserve">van de Rabobank. Hier kunt u zelf het bedrag instellen en </w:t>
      </w:r>
      <w:r w:rsidR="00370D0F">
        <w:rPr>
          <w:rFonts w:cs="Arial"/>
        </w:rPr>
        <w:t>de transactie afronden.</w:t>
      </w:r>
      <w:r w:rsidR="00217EE6">
        <w:rPr>
          <w:rFonts w:cs="Arial"/>
        </w:rPr>
        <w:t xml:space="preserve"> U kunt deze QR-code zo vaak gebruiken als u wilt.</w:t>
      </w:r>
    </w:p>
    <w:p w14:paraId="2A6037D9" w14:textId="30B37432" w:rsidR="00160BE2" w:rsidRPr="00DC5A79" w:rsidRDefault="00217EE6" w:rsidP="00160BE2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7A581A9" wp14:editId="22E11A1C">
            <wp:extent cx="1200150" cy="1155700"/>
            <wp:effectExtent l="0" t="0" r="0" b="6350"/>
            <wp:docPr id="21131687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E1B9" w14:textId="74AF754F" w:rsidR="00160BE2" w:rsidRDefault="00217EE6" w:rsidP="00160BE2">
      <w:pPr>
        <w:rPr>
          <w:rFonts w:cs="Arial"/>
        </w:rPr>
      </w:pPr>
      <w:r>
        <w:rPr>
          <w:rFonts w:cs="Arial"/>
        </w:rPr>
        <w:t xml:space="preserve">De betaallink is: </w:t>
      </w:r>
      <w:hyperlink r:id="rId13" w:history="1">
        <w:r w:rsidRPr="000D66AB">
          <w:rPr>
            <w:rStyle w:val="Hyperlink"/>
            <w:rFonts w:cs="Arial"/>
          </w:rPr>
          <w:t>https://betaalverzoek.rabobank.nl/betaalverzoek/?id=tDm3kLGrQfChxlFw7WfsrA</w:t>
        </w:r>
      </w:hyperlink>
      <w:r>
        <w:rPr>
          <w:rFonts w:cs="Arial"/>
        </w:rPr>
        <w:t xml:space="preserve">. </w:t>
      </w:r>
    </w:p>
    <w:p w14:paraId="12EFBD4C" w14:textId="77777777" w:rsidR="00FC3A2F" w:rsidRDefault="00FC3A2F" w:rsidP="00160BE2">
      <w:pPr>
        <w:rPr>
          <w:rStyle w:val="Hyperlink"/>
          <w:rFonts w:cs="Arial"/>
        </w:rPr>
      </w:pPr>
    </w:p>
    <w:p w14:paraId="214D69A7" w14:textId="77777777" w:rsidR="002E66BD" w:rsidRPr="00DC5A79" w:rsidRDefault="002E66BD" w:rsidP="001D78CF">
      <w:pPr>
        <w:pStyle w:val="Lijstalinea"/>
        <w:numPr>
          <w:ilvl w:val="0"/>
          <w:numId w:val="23"/>
        </w:numPr>
        <w:shd w:val="clear" w:color="auto" w:fill="D9D9D9" w:themeFill="background1" w:themeFillShade="D9"/>
        <w:rPr>
          <w:rFonts w:cs="Arial"/>
          <w:b/>
          <w:bCs/>
          <w:u w:val="single"/>
        </w:rPr>
      </w:pPr>
      <w:r w:rsidRPr="00DC5A79">
        <w:rPr>
          <w:rFonts w:cs="Arial"/>
          <w:b/>
          <w:bCs/>
          <w:u w:val="single"/>
        </w:rPr>
        <w:t>De belastingvrije gift over (minstens) 5 jaar</w:t>
      </w:r>
    </w:p>
    <w:p w14:paraId="72B338DA" w14:textId="7C07E4DA" w:rsidR="00CE0B91" w:rsidRPr="00DC5A79" w:rsidRDefault="00217EE6" w:rsidP="00CE0B91">
      <w:pPr>
        <w:rPr>
          <w:rFonts w:cs="Arial"/>
        </w:rPr>
      </w:pPr>
      <w:r>
        <w:rPr>
          <w:rFonts w:cs="Arial"/>
        </w:rPr>
        <w:t>De derde optie is e</w:t>
      </w:r>
      <w:r w:rsidR="00FC4423">
        <w:rPr>
          <w:rFonts w:cs="Arial"/>
        </w:rPr>
        <w:t>en b</w:t>
      </w:r>
      <w:r w:rsidR="002E66BD" w:rsidRPr="00DC5A79">
        <w:rPr>
          <w:rFonts w:cs="Arial"/>
        </w:rPr>
        <w:t>elastingvrije gift voor minstens 5 jaa</w:t>
      </w:r>
      <w:r w:rsidR="00FC4423">
        <w:rPr>
          <w:rFonts w:cs="Arial"/>
        </w:rPr>
        <w:t>r</w:t>
      </w:r>
      <w:r>
        <w:rPr>
          <w:rFonts w:cs="Arial"/>
        </w:rPr>
        <w:t>. Deze gift</w:t>
      </w:r>
      <w:r w:rsidR="00FC4423">
        <w:rPr>
          <w:rFonts w:cs="Arial"/>
        </w:rPr>
        <w:t xml:space="preserve"> </w:t>
      </w:r>
      <w:r w:rsidR="007F35E7">
        <w:rPr>
          <w:rFonts w:cs="Arial"/>
        </w:rPr>
        <w:t xml:space="preserve">legt </w:t>
      </w:r>
      <w:r w:rsidR="00CE0B91" w:rsidRPr="00DC5A79">
        <w:rPr>
          <w:rFonts w:cs="Arial"/>
        </w:rPr>
        <w:t xml:space="preserve">u vast in het formulier </w:t>
      </w:r>
      <w:r w:rsidR="00CE0B91" w:rsidRPr="00DC5A79">
        <w:rPr>
          <w:rFonts w:cs="Arial"/>
          <w:b/>
          <w:bCs/>
          <w:color w:val="FF0000"/>
        </w:rPr>
        <w:t>Overeenkomst Belastingvrije gift in geld</w:t>
      </w:r>
      <w:r w:rsidR="00CE0B91" w:rsidRPr="00DC5A79">
        <w:rPr>
          <w:rFonts w:cs="Arial"/>
        </w:rPr>
        <w:t>.</w:t>
      </w:r>
      <w:r w:rsidR="00CE0B91" w:rsidRPr="00CE0B91">
        <w:rPr>
          <w:rFonts w:cs="Arial"/>
        </w:rPr>
        <w:t xml:space="preserve"> </w:t>
      </w:r>
      <w:r w:rsidR="00CE0B91" w:rsidRPr="00DC5A79">
        <w:rPr>
          <w:rFonts w:cs="Arial"/>
        </w:rPr>
        <w:t xml:space="preserve">Dit formulier kunt u downloaden </w:t>
      </w:r>
      <w:r w:rsidR="00CE0B91">
        <w:rPr>
          <w:rFonts w:cs="Arial"/>
        </w:rPr>
        <w:t xml:space="preserve">via </w:t>
      </w:r>
      <w:r w:rsidR="00CE0B91" w:rsidRPr="00DC5A79">
        <w:rPr>
          <w:rFonts w:cs="Arial"/>
        </w:rPr>
        <w:t>de website</w:t>
      </w:r>
      <w:r w:rsidR="00CE0B91">
        <w:rPr>
          <w:rFonts w:cs="Arial"/>
        </w:rPr>
        <w:t>:</w:t>
      </w:r>
      <w:r w:rsidR="00CE0B91" w:rsidRPr="00DC5A79">
        <w:rPr>
          <w:rFonts w:cs="Arial"/>
        </w:rPr>
        <w:t xml:space="preserve"> </w:t>
      </w:r>
      <w:hyperlink r:id="rId14" w:history="1">
        <w:r w:rsidR="00CE0B91" w:rsidRPr="00C23C7B">
          <w:rPr>
            <w:rStyle w:val="Hyperlink"/>
            <w:rFonts w:cs="Arial"/>
          </w:rPr>
          <w:t>https://www.vitus.nl/wp-content/uploads/2024/01/overeenkomst_period_gift_in_geld_Vitus.pdf</w:t>
        </w:r>
      </w:hyperlink>
      <w:r w:rsidR="00CE0B91">
        <w:rPr>
          <w:rFonts w:cs="Arial"/>
        </w:rPr>
        <w:t xml:space="preserve">. </w:t>
      </w:r>
      <w:r w:rsidR="00CE0B91" w:rsidRPr="00DC5A79">
        <w:rPr>
          <w:rFonts w:cs="Arial"/>
        </w:rPr>
        <w:t>Het ingevulde en ondertekende formulier stuurt u aan het secretariaat:</w:t>
      </w:r>
    </w:p>
    <w:p w14:paraId="60990319" w14:textId="77777777" w:rsidR="00CE0B91" w:rsidRPr="00DC5A79" w:rsidRDefault="00CE0B91" w:rsidP="00CE0B91">
      <w:pPr>
        <w:rPr>
          <w:rFonts w:cs="Arial"/>
        </w:rPr>
      </w:pPr>
      <w:r w:rsidRPr="00DC5A79">
        <w:rPr>
          <w:rFonts w:cs="Arial"/>
        </w:rPr>
        <w:tab/>
        <w:t xml:space="preserve">Parochie </w:t>
      </w:r>
      <w:proofErr w:type="spellStart"/>
      <w:r w:rsidRPr="00DC5A79">
        <w:rPr>
          <w:rFonts w:cs="Arial"/>
        </w:rPr>
        <w:t>H.Vitus-H.Willibrord</w:t>
      </w:r>
      <w:proofErr w:type="spellEnd"/>
    </w:p>
    <w:p w14:paraId="6918B251" w14:textId="64AA7B4A" w:rsidR="00CE0B91" w:rsidRPr="00DC5A79" w:rsidRDefault="00CE0B91" w:rsidP="00CE0B91">
      <w:pPr>
        <w:rPr>
          <w:rFonts w:cs="Arial"/>
        </w:rPr>
      </w:pPr>
      <w:r w:rsidRPr="00DC5A79">
        <w:rPr>
          <w:rFonts w:cs="Arial"/>
        </w:rPr>
        <w:tab/>
        <w:t>t.a.v. Actie Kerkbalans 202</w:t>
      </w:r>
      <w:r w:rsidR="00A456C5">
        <w:rPr>
          <w:rFonts w:cs="Arial"/>
        </w:rPr>
        <w:t>6</w:t>
      </w:r>
    </w:p>
    <w:p w14:paraId="737DBE44" w14:textId="77777777" w:rsidR="00CE0B91" w:rsidRPr="00DC5A79" w:rsidRDefault="00CE0B91" w:rsidP="00CE0B91">
      <w:pPr>
        <w:rPr>
          <w:rFonts w:cs="Arial"/>
        </w:rPr>
      </w:pPr>
      <w:r w:rsidRPr="00DC5A79">
        <w:rPr>
          <w:rFonts w:cs="Arial"/>
        </w:rPr>
        <w:tab/>
        <w:t>Emmastraat 7</w:t>
      </w:r>
    </w:p>
    <w:p w14:paraId="39F925AC" w14:textId="77777777" w:rsidR="00CE0B91" w:rsidRPr="00DC5A79" w:rsidRDefault="00CE0B91" w:rsidP="00CE0B91">
      <w:pPr>
        <w:rPr>
          <w:rFonts w:cs="Arial"/>
        </w:rPr>
      </w:pPr>
      <w:r w:rsidRPr="00DC5A79">
        <w:rPr>
          <w:rFonts w:cs="Arial"/>
        </w:rPr>
        <w:tab/>
        <w:t>1211 NE HILVERSUM</w:t>
      </w:r>
    </w:p>
    <w:p w14:paraId="43DEE963" w14:textId="4F4A4B80" w:rsidR="00CE0B91" w:rsidRPr="00DC5A79" w:rsidRDefault="00CE0B91" w:rsidP="000570EE">
      <w:pPr>
        <w:shd w:val="clear" w:color="auto" w:fill="FFFFFF"/>
        <w:rPr>
          <w:rFonts w:cs="Arial"/>
          <w:b/>
          <w:bCs/>
        </w:rPr>
      </w:pPr>
      <w:r w:rsidRPr="00DC5A79">
        <w:rPr>
          <w:rFonts w:cs="Arial"/>
        </w:rPr>
        <w:t xml:space="preserve">Wij </w:t>
      </w:r>
      <w:r>
        <w:rPr>
          <w:rFonts w:cs="Arial"/>
        </w:rPr>
        <w:t xml:space="preserve">ondertekenen </w:t>
      </w:r>
      <w:r w:rsidRPr="00DC5A79">
        <w:rPr>
          <w:rFonts w:cs="Arial"/>
        </w:rPr>
        <w:t xml:space="preserve">het formulier en </w:t>
      </w:r>
      <w:r>
        <w:rPr>
          <w:rFonts w:cs="Arial"/>
        </w:rPr>
        <w:t>stur</w:t>
      </w:r>
      <w:r w:rsidRPr="00DC5A79">
        <w:rPr>
          <w:rFonts w:cs="Arial"/>
        </w:rPr>
        <w:t xml:space="preserve">en </w:t>
      </w:r>
      <w:r>
        <w:rPr>
          <w:rFonts w:cs="Arial"/>
        </w:rPr>
        <w:t xml:space="preserve">het naar </w:t>
      </w:r>
      <w:r w:rsidRPr="00DC5A79">
        <w:rPr>
          <w:rFonts w:cs="Arial"/>
        </w:rPr>
        <w:t>de Belastingdienst.</w:t>
      </w:r>
      <w:r w:rsidR="007B6EAE">
        <w:rPr>
          <w:rFonts w:cs="Arial"/>
        </w:rPr>
        <w:t xml:space="preserve"> Dat dient als bewijs dat u een belastingteruggave krijgt over uw gift.</w:t>
      </w:r>
      <w:r w:rsidRPr="00DC5A79">
        <w:rPr>
          <w:rFonts w:cs="Arial"/>
        </w:rPr>
        <w:t xml:space="preserve"> </w:t>
      </w:r>
      <w:r w:rsidR="00F26C78">
        <w:rPr>
          <w:rFonts w:cs="Arial"/>
        </w:rPr>
        <w:t>U</w:t>
      </w:r>
      <w:r w:rsidRPr="00DC5A79">
        <w:rPr>
          <w:rFonts w:cs="Arial"/>
        </w:rPr>
        <w:t xml:space="preserve"> ontvangt het origineel </w:t>
      </w:r>
      <w:r w:rsidR="007B6EAE">
        <w:rPr>
          <w:rFonts w:cs="Arial"/>
        </w:rPr>
        <w:t xml:space="preserve">ook </w:t>
      </w:r>
      <w:r w:rsidRPr="00DC5A79">
        <w:rPr>
          <w:rFonts w:cs="Arial"/>
        </w:rPr>
        <w:t xml:space="preserve">retour voor uw eigen administratie. </w:t>
      </w:r>
      <w:r w:rsidR="000570EE">
        <w:rPr>
          <w:rFonts w:cs="Arial"/>
        </w:rPr>
        <w:t xml:space="preserve">Vervolgens </w:t>
      </w:r>
      <w:r>
        <w:rPr>
          <w:rFonts w:cs="Arial"/>
        </w:rPr>
        <w:t xml:space="preserve">stelt </w:t>
      </w:r>
      <w:r w:rsidR="000570EE">
        <w:rPr>
          <w:rFonts w:cs="Arial"/>
        </w:rPr>
        <w:t xml:space="preserve">u </w:t>
      </w:r>
      <w:r w:rsidR="006A251B">
        <w:rPr>
          <w:rFonts w:cs="Arial"/>
        </w:rPr>
        <w:t>de</w:t>
      </w:r>
      <w:r>
        <w:rPr>
          <w:rFonts w:cs="Arial"/>
        </w:rPr>
        <w:t xml:space="preserve"> </w:t>
      </w:r>
      <w:r w:rsidR="006A251B">
        <w:rPr>
          <w:rFonts w:cs="Arial"/>
        </w:rPr>
        <w:t xml:space="preserve">afgesproken </w:t>
      </w:r>
      <w:r>
        <w:rPr>
          <w:rFonts w:cs="Arial"/>
        </w:rPr>
        <w:t xml:space="preserve">periodieke incasso in bij uw bank. </w:t>
      </w:r>
      <w:r w:rsidRPr="00DC5A79">
        <w:rPr>
          <w:rFonts w:cs="Arial"/>
        </w:rPr>
        <w:t>Ons rekeningnummer is</w:t>
      </w:r>
      <w:r w:rsidR="000570EE">
        <w:rPr>
          <w:rFonts w:cs="Arial"/>
        </w:rPr>
        <w:t xml:space="preserve"> </w:t>
      </w:r>
      <w:r w:rsidRPr="00DC5A79">
        <w:rPr>
          <w:rFonts w:cs="Arial"/>
          <w:b/>
          <w:bCs/>
        </w:rPr>
        <w:t>NL34 INGB 00 00 51 50 60</w:t>
      </w:r>
      <w:r w:rsidR="000570EE">
        <w:rPr>
          <w:rFonts w:cs="Arial"/>
          <w:b/>
          <w:bCs/>
        </w:rPr>
        <w:t xml:space="preserve"> </w:t>
      </w:r>
      <w:r w:rsidR="000570EE">
        <w:rPr>
          <w:rFonts w:cs="Arial"/>
        </w:rPr>
        <w:t xml:space="preserve">t.n.v. </w:t>
      </w:r>
      <w:r w:rsidRPr="00DC5A79">
        <w:rPr>
          <w:rFonts w:cs="Arial"/>
          <w:b/>
          <w:bCs/>
        </w:rPr>
        <w:t>Kerkbalans Vitus en Willibrord Hilversum</w:t>
      </w:r>
      <w:r w:rsidR="000570EE">
        <w:rPr>
          <w:rFonts w:cs="Arial"/>
          <w:b/>
          <w:bCs/>
        </w:rPr>
        <w:t>.</w:t>
      </w:r>
    </w:p>
    <w:p w14:paraId="2959BBD6" w14:textId="77777777" w:rsidR="00F22880" w:rsidRDefault="00F22880" w:rsidP="001D78CF">
      <w:pPr>
        <w:rPr>
          <w:rFonts w:cs="Arial"/>
        </w:rPr>
      </w:pPr>
    </w:p>
    <w:p w14:paraId="5AF52FC3" w14:textId="71DC3E95" w:rsidR="002E66BD" w:rsidRDefault="00CE0B91" w:rsidP="001D78CF">
      <w:pPr>
        <w:rPr>
          <w:rFonts w:cs="Arial"/>
        </w:rPr>
      </w:pPr>
      <w:r>
        <w:rPr>
          <w:rFonts w:cs="Arial"/>
        </w:rPr>
        <w:t xml:space="preserve">Wilt u </w:t>
      </w:r>
      <w:r w:rsidRPr="00DC5A79">
        <w:rPr>
          <w:rFonts w:cs="Arial"/>
        </w:rPr>
        <w:t>graag hulp bij deze procedure, neem dan contact op met het secretariaat</w:t>
      </w:r>
      <w:r w:rsidR="000570EE">
        <w:rPr>
          <w:rFonts w:cs="Arial"/>
        </w:rPr>
        <w:t xml:space="preserve"> (</w:t>
      </w:r>
      <w:hyperlink r:id="rId15" w:history="1">
        <w:r w:rsidR="000570EE" w:rsidRPr="00FD3ED1">
          <w:rPr>
            <w:rStyle w:val="Hyperlink"/>
            <w:rFonts w:cs="Arial"/>
          </w:rPr>
          <w:t>secretariaat@vitus.nl</w:t>
        </w:r>
      </w:hyperlink>
      <w:r w:rsidR="000570EE">
        <w:rPr>
          <w:rFonts w:cs="Arial"/>
        </w:rPr>
        <w:t>)</w:t>
      </w:r>
      <w:r w:rsidRPr="00DC5A79">
        <w:rPr>
          <w:rFonts w:cs="Arial"/>
        </w:rPr>
        <w:t>. Zij</w:t>
      </w:r>
      <w:r w:rsidR="000570EE">
        <w:rPr>
          <w:rFonts w:cs="Arial"/>
        </w:rPr>
        <w:t xml:space="preserve"> verwijzen u</w:t>
      </w:r>
      <w:r w:rsidRPr="00DC5A79">
        <w:rPr>
          <w:rFonts w:cs="Arial"/>
        </w:rPr>
        <w:t xml:space="preserve"> door</w:t>
      </w:r>
      <w:r w:rsidR="000570EE">
        <w:rPr>
          <w:rFonts w:cs="Arial"/>
        </w:rPr>
        <w:t xml:space="preserve"> </w:t>
      </w:r>
      <w:r w:rsidRPr="00DC5A79">
        <w:rPr>
          <w:rFonts w:cs="Arial"/>
        </w:rPr>
        <w:t xml:space="preserve">naar de </w:t>
      </w:r>
      <w:r w:rsidR="00D252B6">
        <w:rPr>
          <w:rFonts w:cs="Arial"/>
        </w:rPr>
        <w:t>deskundige</w:t>
      </w:r>
      <w:r w:rsidRPr="00DC5A79">
        <w:rPr>
          <w:rFonts w:cs="Arial"/>
        </w:rPr>
        <w:t xml:space="preserve"> binnen </w:t>
      </w:r>
      <w:r>
        <w:rPr>
          <w:rFonts w:cs="Arial"/>
        </w:rPr>
        <w:t>d</w:t>
      </w:r>
      <w:r w:rsidRPr="00DC5A79">
        <w:rPr>
          <w:rFonts w:cs="Arial"/>
        </w:rPr>
        <w:t>e parochie.</w:t>
      </w:r>
    </w:p>
    <w:p w14:paraId="600A611C" w14:textId="77777777" w:rsidR="00F22880" w:rsidRDefault="00F22880" w:rsidP="001D78CF">
      <w:pPr>
        <w:rPr>
          <w:rFonts w:cs="Arial"/>
        </w:rPr>
      </w:pPr>
    </w:p>
    <w:p w14:paraId="67F8EC9C" w14:textId="12141E2A" w:rsidR="009755D3" w:rsidRDefault="00F22880" w:rsidP="009755D3">
      <w:pPr>
        <w:rPr>
          <w:rFonts w:cs="Arial"/>
          <w:b/>
          <w:bCs/>
        </w:rPr>
      </w:pPr>
      <w:r>
        <w:rPr>
          <w:rFonts w:cs="Arial"/>
        </w:rPr>
        <w:t>We vragen weer een heleboel van u voor 202</w:t>
      </w:r>
      <w:r w:rsidR="00A456C5">
        <w:rPr>
          <w:rFonts w:cs="Arial"/>
        </w:rPr>
        <w:t>6</w:t>
      </w:r>
      <w:r>
        <w:rPr>
          <w:rFonts w:cs="Arial"/>
        </w:rPr>
        <w:t xml:space="preserve">. </w:t>
      </w:r>
      <w:r w:rsidR="00BF13B5">
        <w:rPr>
          <w:rFonts w:cs="Arial"/>
        </w:rPr>
        <w:t xml:space="preserve">Gelukkig zien we veel positieve ontwikkelingen in onze parochie. </w:t>
      </w:r>
      <w:r w:rsidR="00225EE4">
        <w:rPr>
          <w:rFonts w:cs="Arial"/>
        </w:rPr>
        <w:t xml:space="preserve">Onze parochie groeit! </w:t>
      </w:r>
      <w:r w:rsidR="00BF13B5">
        <w:rPr>
          <w:rFonts w:cs="Arial"/>
        </w:rPr>
        <w:t>We zijn u ontzettend dankbaar voor uw bijdrage.</w:t>
      </w:r>
      <w:r w:rsidR="008A4665">
        <w:rPr>
          <w:rFonts w:cs="Arial"/>
        </w:rPr>
        <w:t xml:space="preserve"> Uw gift wordt goed besteed.</w:t>
      </w:r>
      <w:r w:rsidR="00BF13B5">
        <w:rPr>
          <w:rFonts w:cs="Arial"/>
        </w:rPr>
        <w:t xml:space="preserve"> </w:t>
      </w:r>
      <w:r w:rsidR="009755D3" w:rsidRPr="007D5EB7">
        <w:rPr>
          <w:rFonts w:cs="Arial"/>
          <w:b/>
          <w:bCs/>
        </w:rPr>
        <w:t>Super bedankt voor uw bijdrage!</w:t>
      </w:r>
      <w:r w:rsidR="00A27A56">
        <w:rPr>
          <w:rFonts w:cs="Arial"/>
          <w:b/>
          <w:bCs/>
        </w:rPr>
        <w:t xml:space="preserve"> Tot ziens in de Vitus!</w:t>
      </w:r>
    </w:p>
    <w:p w14:paraId="5A7198CC" w14:textId="77777777" w:rsidR="00A27A56" w:rsidRDefault="00A27A56" w:rsidP="009755D3">
      <w:pPr>
        <w:rPr>
          <w:rFonts w:cs="Arial"/>
          <w:b/>
          <w:bCs/>
        </w:rPr>
      </w:pPr>
    </w:p>
    <w:p w14:paraId="35EADFCF" w14:textId="7B374696" w:rsidR="00A27A56" w:rsidRPr="007D5EB7" w:rsidRDefault="00A27A56" w:rsidP="009755D3">
      <w:pPr>
        <w:rPr>
          <w:rFonts w:cs="Arial"/>
          <w:b/>
          <w:bCs/>
        </w:rPr>
      </w:pPr>
      <w:r>
        <w:rPr>
          <w:rFonts w:cs="Arial"/>
          <w:b/>
          <w:bCs/>
        </w:rPr>
        <w:t>Met vriendelijke groet,</w:t>
      </w:r>
    </w:p>
    <w:p w14:paraId="5399F8C2" w14:textId="77777777" w:rsidR="009755D3" w:rsidRDefault="009755D3" w:rsidP="009755D3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5AFCA3D" wp14:editId="73EE81B7">
            <wp:extent cx="1746250" cy="709414"/>
            <wp:effectExtent l="0" t="0" r="635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16" cy="71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90D62" w14:textId="77777777" w:rsidR="009755D3" w:rsidRPr="00DC5A79" w:rsidRDefault="009755D3" w:rsidP="009755D3">
      <w:pPr>
        <w:rPr>
          <w:rFonts w:cs="Arial"/>
        </w:rPr>
      </w:pPr>
      <w:r w:rsidRPr="00DC5A79">
        <w:rPr>
          <w:rFonts w:cs="Arial"/>
        </w:rPr>
        <w:t>Namens het kerkbestuur,</w:t>
      </w:r>
    </w:p>
    <w:p w14:paraId="166402A5" w14:textId="27114385" w:rsidR="009755D3" w:rsidRPr="0012156C" w:rsidRDefault="009755D3" w:rsidP="0012156C">
      <w:pPr>
        <w:rPr>
          <w:rFonts w:cs="Arial"/>
        </w:rPr>
      </w:pPr>
      <w:r w:rsidRPr="00DC5A79">
        <w:rPr>
          <w:rFonts w:cs="Arial"/>
        </w:rPr>
        <w:t>Pastoor J</w:t>
      </w:r>
      <w:r w:rsidR="00177CEA">
        <w:rPr>
          <w:rFonts w:cs="Arial"/>
        </w:rPr>
        <w:t>.P.M.</w:t>
      </w:r>
      <w:r w:rsidRPr="00DC5A79">
        <w:rPr>
          <w:rFonts w:cs="Arial"/>
        </w:rPr>
        <w:t xml:space="preserve"> </w:t>
      </w:r>
      <w:proofErr w:type="spellStart"/>
      <w:r w:rsidRPr="00DC5A79">
        <w:rPr>
          <w:rFonts w:cs="Arial"/>
        </w:rPr>
        <w:t>Dresmé</w:t>
      </w:r>
      <w:proofErr w:type="spellEnd"/>
      <w:r>
        <w:rPr>
          <w:b/>
          <w:bCs/>
        </w:rPr>
        <w:br w:type="page"/>
      </w:r>
    </w:p>
    <w:p w14:paraId="56097440" w14:textId="294A2113" w:rsidR="00324DC2" w:rsidRDefault="00324DC2" w:rsidP="00324DC2">
      <w:pPr>
        <w:jc w:val="center"/>
        <w:rPr>
          <w:b/>
          <w:bCs/>
        </w:rPr>
      </w:pPr>
      <w:r>
        <w:rPr>
          <w:b/>
          <w:bCs/>
        </w:rPr>
        <w:lastRenderedPageBreak/>
        <w:t>INSCHRIJFKAART KERKBALANS 202</w:t>
      </w:r>
      <w:r w:rsidR="00A456C5">
        <w:rPr>
          <w:b/>
          <w:bCs/>
        </w:rPr>
        <w:t>6</w:t>
      </w:r>
      <w:r>
        <w:rPr>
          <w:b/>
          <w:bCs/>
        </w:rPr>
        <w:t xml:space="preserve"> VITUS-WILLIBRORD</w:t>
      </w:r>
    </w:p>
    <w:p w14:paraId="4C26BD13" w14:textId="7645269C" w:rsidR="009A6CF7" w:rsidRDefault="00A456C5" w:rsidP="001D78CF">
      <w:pPr>
        <w:rPr>
          <w:rFonts w:cs="Arial"/>
        </w:rPr>
      </w:pPr>
      <w:r>
        <w:rPr>
          <w:rFonts w:cs="Arial"/>
        </w:rPr>
        <w:t xml:space="preserve">Wilt u deze </w:t>
      </w:r>
      <w:r w:rsidR="002E66BD" w:rsidRPr="00DC5A79">
        <w:rPr>
          <w:rFonts w:cs="Arial"/>
        </w:rPr>
        <w:t xml:space="preserve">inschrijfkaart </w:t>
      </w:r>
      <w:r>
        <w:rPr>
          <w:rFonts w:cs="Arial"/>
        </w:rPr>
        <w:t>invullen? Daarmee krijgt d</w:t>
      </w:r>
      <w:r w:rsidR="002E66BD" w:rsidRPr="00DC5A79">
        <w:rPr>
          <w:rFonts w:cs="Arial"/>
        </w:rPr>
        <w:t xml:space="preserve">e financiële administratie inzicht </w:t>
      </w:r>
      <w:r w:rsidR="004B3A3A">
        <w:rPr>
          <w:rFonts w:cs="Arial"/>
        </w:rPr>
        <w:t xml:space="preserve">in </w:t>
      </w:r>
      <w:r w:rsidR="002E66BD" w:rsidRPr="00DC5A79">
        <w:rPr>
          <w:rFonts w:cs="Arial"/>
        </w:rPr>
        <w:t>de toezeggingen van de bijdragen</w:t>
      </w:r>
      <w:r w:rsidR="00817D7B">
        <w:rPr>
          <w:rFonts w:cs="Arial"/>
        </w:rPr>
        <w:t xml:space="preserve"> voor 20</w:t>
      </w:r>
      <w:r w:rsidR="00D7716B">
        <w:rPr>
          <w:rFonts w:cs="Arial"/>
        </w:rPr>
        <w:t>2</w:t>
      </w:r>
      <w:r>
        <w:rPr>
          <w:rFonts w:cs="Arial"/>
        </w:rPr>
        <w:t>6</w:t>
      </w:r>
      <w:r w:rsidR="002E66BD" w:rsidRPr="00DC5A79">
        <w:rPr>
          <w:rFonts w:cs="Arial"/>
        </w:rPr>
        <w:t xml:space="preserve">. </w:t>
      </w:r>
      <w:r w:rsidR="002C2F66">
        <w:rPr>
          <w:rFonts w:cs="Arial"/>
        </w:rPr>
        <w:t xml:space="preserve">U vindt de inschrijfkaart </w:t>
      </w:r>
      <w:r>
        <w:rPr>
          <w:rFonts w:cs="Arial"/>
        </w:rPr>
        <w:t xml:space="preserve">ook online: </w:t>
      </w:r>
      <w:hyperlink r:id="rId17" w:history="1">
        <w:r w:rsidRPr="00B31736">
          <w:rPr>
            <w:rStyle w:val="Hyperlink"/>
            <w:rFonts w:cs="Arial"/>
          </w:rPr>
          <w:t>https://www.vitus.nl/inschrijfkaart-kerkbalans/</w:t>
        </w:r>
      </w:hyperlink>
      <w:r w:rsidR="00FB458C">
        <w:rPr>
          <w:rFonts w:cs="Arial"/>
        </w:rPr>
        <w:t xml:space="preserve">. </w:t>
      </w:r>
      <w:r>
        <w:rPr>
          <w:rFonts w:cs="Arial"/>
        </w:rPr>
        <w:t>Gebruikt</w:t>
      </w:r>
      <w:r w:rsidR="005837B6">
        <w:rPr>
          <w:rFonts w:cs="Arial"/>
        </w:rPr>
        <w:t xml:space="preserve"> u liever </w:t>
      </w:r>
      <w:r>
        <w:rPr>
          <w:rFonts w:cs="Arial"/>
        </w:rPr>
        <w:t>de</w:t>
      </w:r>
      <w:r w:rsidR="00C37072">
        <w:rPr>
          <w:rFonts w:cs="Arial"/>
        </w:rPr>
        <w:t xml:space="preserve"> </w:t>
      </w:r>
      <w:r w:rsidR="005837B6">
        <w:rPr>
          <w:rFonts w:cs="Arial"/>
        </w:rPr>
        <w:t>papieren inschrijfkaart</w:t>
      </w:r>
      <w:r>
        <w:rPr>
          <w:rFonts w:cs="Arial"/>
        </w:rPr>
        <w:t xml:space="preserve">? Die vindt u hieronder. </w:t>
      </w:r>
      <w:r w:rsidR="002E66BD" w:rsidRPr="00DC5A79">
        <w:rPr>
          <w:rFonts w:cs="Arial"/>
        </w:rPr>
        <w:t xml:space="preserve">De </w:t>
      </w:r>
      <w:r>
        <w:rPr>
          <w:rFonts w:cs="Arial"/>
        </w:rPr>
        <w:t>i</w:t>
      </w:r>
      <w:r w:rsidR="002E66BD" w:rsidRPr="00DC5A79">
        <w:rPr>
          <w:rFonts w:cs="Arial"/>
        </w:rPr>
        <w:t>ngevulde inschrijfkaart kunt u afgeven bij het secretariaat</w:t>
      </w:r>
      <w:r>
        <w:rPr>
          <w:rFonts w:cs="Arial"/>
        </w:rPr>
        <w:t>:</w:t>
      </w:r>
      <w:r w:rsidR="009A6CF7">
        <w:rPr>
          <w:rFonts w:cs="Arial"/>
        </w:rPr>
        <w:t xml:space="preserve"> </w:t>
      </w:r>
    </w:p>
    <w:p w14:paraId="53B7E8AF" w14:textId="77777777" w:rsidR="00CC5CFC" w:rsidRPr="00DC5A79" w:rsidRDefault="00CC5CFC" w:rsidP="00CC5CFC">
      <w:pPr>
        <w:ind w:firstLine="720"/>
        <w:rPr>
          <w:rFonts w:cs="Arial"/>
        </w:rPr>
      </w:pPr>
      <w:r w:rsidRPr="00DC5A79">
        <w:rPr>
          <w:rFonts w:cs="Arial"/>
        </w:rPr>
        <w:t xml:space="preserve">Secretariaat </w:t>
      </w:r>
      <w:proofErr w:type="spellStart"/>
      <w:r w:rsidRPr="00DC5A79">
        <w:rPr>
          <w:rFonts w:cs="Arial"/>
        </w:rPr>
        <w:t>H.Vitus-H.Willibrord</w:t>
      </w:r>
      <w:proofErr w:type="spellEnd"/>
    </w:p>
    <w:p w14:paraId="51666EBE" w14:textId="2DBD8688" w:rsidR="00CC5CFC" w:rsidRPr="00DC5A79" w:rsidRDefault="00CC5CFC" w:rsidP="00CC5CFC">
      <w:pPr>
        <w:rPr>
          <w:rFonts w:cs="Arial"/>
        </w:rPr>
      </w:pPr>
      <w:r w:rsidRPr="00DC5A79">
        <w:rPr>
          <w:rFonts w:cs="Arial"/>
        </w:rPr>
        <w:tab/>
        <w:t>t.a.v. Actie Kerkbalans</w:t>
      </w:r>
      <w:r w:rsidR="00B042E4">
        <w:rPr>
          <w:rFonts w:cs="Arial"/>
        </w:rPr>
        <w:t xml:space="preserve"> 2026</w:t>
      </w:r>
    </w:p>
    <w:p w14:paraId="61B361D0" w14:textId="77777777" w:rsidR="00CC5CFC" w:rsidRPr="00DC5A79" w:rsidRDefault="00CC5CFC" w:rsidP="00CC5CFC">
      <w:pPr>
        <w:ind w:firstLine="708"/>
        <w:rPr>
          <w:rFonts w:cs="Arial"/>
        </w:rPr>
      </w:pPr>
      <w:r w:rsidRPr="00DC5A79">
        <w:rPr>
          <w:rFonts w:cs="Arial"/>
        </w:rPr>
        <w:t>Emmastraat 7</w:t>
      </w:r>
    </w:p>
    <w:p w14:paraId="39BC4CE4" w14:textId="77777777" w:rsidR="00CC5CFC" w:rsidRPr="00DC5A79" w:rsidRDefault="00CC5CFC" w:rsidP="00CC5CFC">
      <w:pPr>
        <w:rPr>
          <w:rFonts w:cs="Arial"/>
        </w:rPr>
      </w:pPr>
      <w:r w:rsidRPr="00DC5A79">
        <w:rPr>
          <w:rFonts w:cs="Arial"/>
        </w:rPr>
        <w:tab/>
        <w:t>1211 NE  HILVERSUM</w:t>
      </w:r>
    </w:p>
    <w:p w14:paraId="07DEA8FD" w14:textId="77777777" w:rsidR="00CC5CFC" w:rsidRPr="00E8619F" w:rsidRDefault="00CC5CFC" w:rsidP="00CC5CFC">
      <w:pPr>
        <w:pBdr>
          <w:bottom w:val="single" w:sz="6" w:space="1" w:color="auto"/>
        </w:pBd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5CFC" w14:paraId="16E57735" w14:textId="77777777" w:rsidTr="00781033">
        <w:tc>
          <w:tcPr>
            <w:tcW w:w="9062" w:type="dxa"/>
          </w:tcPr>
          <w:p w14:paraId="338DB8F1" w14:textId="1E46786C" w:rsidR="009A6CF7" w:rsidRDefault="009A6CF7" w:rsidP="009A6C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INSCHRIJFKAART KERKBALANS 202</w:t>
            </w:r>
            <w:r w:rsidR="00A456C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VITUS-WILLIBRORD</w:t>
            </w:r>
          </w:p>
          <w:p w14:paraId="7871C36D" w14:textId="77777777" w:rsidR="009A6CF7" w:rsidRDefault="009A6CF7" w:rsidP="00781033">
            <w:pPr>
              <w:rPr>
                <w:b/>
                <w:bCs/>
              </w:rPr>
            </w:pPr>
          </w:p>
          <w:p w14:paraId="0405A371" w14:textId="579E5F64" w:rsidR="00CC5CFC" w:rsidRDefault="00CC5CFC" w:rsidP="007810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Ik </w:t>
            </w:r>
            <w:r w:rsidR="00A456C5">
              <w:rPr>
                <w:b/>
                <w:bCs/>
              </w:rPr>
              <w:t xml:space="preserve">maak </w:t>
            </w:r>
            <w:r>
              <w:rPr>
                <w:b/>
                <w:bCs/>
              </w:rPr>
              <w:t xml:space="preserve">de kerkbijdrage (automatisch) over naar </w:t>
            </w:r>
          </w:p>
          <w:p w14:paraId="675BDBFF" w14:textId="77777777" w:rsidR="00CC5CFC" w:rsidRDefault="00CC5CFC" w:rsidP="00781033">
            <w:pPr>
              <w:rPr>
                <w:b/>
                <w:bCs/>
              </w:rPr>
            </w:pPr>
          </w:p>
          <w:p w14:paraId="4A13BD72" w14:textId="01A9F0B8" w:rsidR="00CC5CFC" w:rsidRPr="007B65C7" w:rsidRDefault="00CC5CFC" w:rsidP="00781033">
            <w:pPr>
              <w:jc w:val="center"/>
              <w:rPr>
                <w:b/>
                <w:bCs/>
                <w:sz w:val="28"/>
                <w:szCs w:val="28"/>
              </w:rPr>
            </w:pPr>
            <w:r w:rsidRPr="007B65C7">
              <w:rPr>
                <w:b/>
                <w:bCs/>
                <w:sz w:val="28"/>
                <w:szCs w:val="28"/>
              </w:rPr>
              <w:t>Bankrekeningnummer NL34 INGB 00 00 51</w:t>
            </w:r>
            <w:r w:rsidR="00E373CA">
              <w:rPr>
                <w:b/>
                <w:bCs/>
                <w:sz w:val="28"/>
                <w:szCs w:val="28"/>
              </w:rPr>
              <w:t xml:space="preserve"> </w:t>
            </w:r>
            <w:r w:rsidRPr="007B65C7">
              <w:rPr>
                <w:b/>
                <w:bCs/>
                <w:sz w:val="28"/>
                <w:szCs w:val="28"/>
              </w:rPr>
              <w:t>50</w:t>
            </w:r>
            <w:r w:rsidR="00E373CA">
              <w:rPr>
                <w:b/>
                <w:bCs/>
                <w:sz w:val="28"/>
                <w:szCs w:val="28"/>
              </w:rPr>
              <w:t xml:space="preserve"> </w:t>
            </w:r>
            <w:r w:rsidRPr="007B65C7">
              <w:rPr>
                <w:b/>
                <w:bCs/>
                <w:sz w:val="28"/>
                <w:szCs w:val="28"/>
              </w:rPr>
              <w:t>60</w:t>
            </w:r>
          </w:p>
          <w:p w14:paraId="7257A942" w14:textId="46020E53" w:rsidR="00CC5CFC" w:rsidRPr="007B65C7" w:rsidRDefault="00CC5CFC" w:rsidP="00781033">
            <w:pPr>
              <w:jc w:val="center"/>
              <w:rPr>
                <w:b/>
                <w:bCs/>
                <w:sz w:val="28"/>
                <w:szCs w:val="28"/>
              </w:rPr>
            </w:pPr>
            <w:r w:rsidRPr="007B65C7">
              <w:rPr>
                <w:b/>
                <w:bCs/>
                <w:sz w:val="28"/>
                <w:szCs w:val="28"/>
              </w:rPr>
              <w:t xml:space="preserve">t.n.v. Actie Kerkbalans </w:t>
            </w:r>
            <w:proofErr w:type="spellStart"/>
            <w:r w:rsidRPr="007B65C7">
              <w:rPr>
                <w:b/>
                <w:bCs/>
                <w:sz w:val="28"/>
                <w:szCs w:val="28"/>
              </w:rPr>
              <w:t>H.Vitus-H.Willib</w:t>
            </w:r>
            <w:r w:rsidR="00A931A9">
              <w:rPr>
                <w:b/>
                <w:bCs/>
                <w:sz w:val="28"/>
                <w:szCs w:val="28"/>
              </w:rPr>
              <w:t>r</w:t>
            </w:r>
            <w:r w:rsidRPr="007B65C7">
              <w:rPr>
                <w:b/>
                <w:bCs/>
                <w:sz w:val="28"/>
                <w:szCs w:val="28"/>
              </w:rPr>
              <w:t>ord</w:t>
            </w:r>
            <w:proofErr w:type="spellEnd"/>
            <w:r w:rsidRPr="007B65C7">
              <w:rPr>
                <w:b/>
                <w:bCs/>
                <w:sz w:val="28"/>
                <w:szCs w:val="28"/>
              </w:rPr>
              <w:t xml:space="preserve"> Hilversum</w:t>
            </w:r>
          </w:p>
          <w:p w14:paraId="280549EE" w14:textId="77777777" w:rsidR="00CC5CFC" w:rsidRDefault="00CC5CFC" w:rsidP="00781033"/>
          <w:p w14:paraId="6DF1FA29" w14:textId="77777777" w:rsidR="00CC5CFC" w:rsidRDefault="00CC5CFC" w:rsidP="00781033"/>
          <w:p w14:paraId="7716FAC4" w14:textId="77777777" w:rsidR="00CC5CFC" w:rsidRDefault="00CC5CFC" w:rsidP="00781033">
            <w:r>
              <w:t>Naam: …………………………………………………………………………….</w:t>
            </w:r>
          </w:p>
          <w:p w14:paraId="479F256B" w14:textId="77777777" w:rsidR="00CC5CFC" w:rsidRDefault="00CC5CFC" w:rsidP="00781033"/>
          <w:p w14:paraId="3F6B4938" w14:textId="77777777" w:rsidR="00CC5CFC" w:rsidRDefault="00CC5CFC" w:rsidP="00781033">
            <w:r>
              <w:t>Adres: ……………………………………………………………………………..</w:t>
            </w:r>
          </w:p>
          <w:p w14:paraId="64B5C78D" w14:textId="77777777" w:rsidR="007B65C7" w:rsidRDefault="007B65C7" w:rsidP="00781033"/>
          <w:p w14:paraId="41B800B3" w14:textId="50354FD1" w:rsidR="007B65C7" w:rsidRDefault="007B65C7" w:rsidP="00781033">
            <w:r>
              <w:t>Email: ………………………………………………………………………………</w:t>
            </w:r>
          </w:p>
          <w:p w14:paraId="23155264" w14:textId="77777777" w:rsidR="007B65C7" w:rsidRDefault="007B65C7" w:rsidP="00781033"/>
          <w:p w14:paraId="08BD9707" w14:textId="718DDC9B" w:rsidR="007B65C7" w:rsidRDefault="007B65C7" w:rsidP="00781033">
            <w:r>
              <w:t>Telefoonnummer: …………………………………………………………………</w:t>
            </w:r>
          </w:p>
          <w:p w14:paraId="11E4D0E6" w14:textId="77777777" w:rsidR="00CC5CFC" w:rsidRDefault="00CC5CFC" w:rsidP="00781033"/>
          <w:p w14:paraId="122EBC15" w14:textId="77777777" w:rsidR="00CC5CFC" w:rsidRDefault="00CC5CFC" w:rsidP="00781033">
            <w:r>
              <w:t>Afschrijving:</w:t>
            </w:r>
          </w:p>
          <w:p w14:paraId="25F231C5" w14:textId="77777777" w:rsidR="00CC5CFC" w:rsidRDefault="00CC5CFC" w:rsidP="00781033"/>
          <w:p w14:paraId="576C18A0" w14:textId="77777777" w:rsidR="00CC5CFC" w:rsidRDefault="00CC5CFC" w:rsidP="00781033">
            <w:pPr>
              <w:pStyle w:val="Lijstalinea"/>
              <w:numPr>
                <w:ilvl w:val="0"/>
                <w:numId w:val="22"/>
              </w:numPr>
            </w:pPr>
            <w:r>
              <w:t>€ …………..   per jaar</w:t>
            </w:r>
          </w:p>
          <w:p w14:paraId="68F98598" w14:textId="77777777" w:rsidR="00CC5CFC" w:rsidRDefault="00CC5CFC" w:rsidP="00781033"/>
          <w:p w14:paraId="4786FF65" w14:textId="77777777" w:rsidR="00CC5CFC" w:rsidRDefault="00CC5CFC" w:rsidP="00781033">
            <w:pPr>
              <w:pStyle w:val="Lijstalinea"/>
              <w:numPr>
                <w:ilvl w:val="0"/>
                <w:numId w:val="22"/>
              </w:numPr>
            </w:pPr>
            <w:r>
              <w:t>€ …………..   per kwartaal</w:t>
            </w:r>
          </w:p>
          <w:p w14:paraId="2100A41A" w14:textId="77777777" w:rsidR="00CC5CFC" w:rsidRDefault="00CC5CFC" w:rsidP="00781033"/>
          <w:p w14:paraId="30A44E31" w14:textId="77777777" w:rsidR="00CC5CFC" w:rsidRDefault="00CC5CFC" w:rsidP="00781033">
            <w:pPr>
              <w:pStyle w:val="Lijstalinea"/>
              <w:numPr>
                <w:ilvl w:val="0"/>
                <w:numId w:val="22"/>
              </w:numPr>
            </w:pPr>
            <w:r>
              <w:t>€ …………..   per maand</w:t>
            </w:r>
          </w:p>
          <w:p w14:paraId="2A5871FD" w14:textId="77777777" w:rsidR="00CC5CFC" w:rsidRDefault="00CC5CFC" w:rsidP="00781033">
            <w:pPr>
              <w:pStyle w:val="Lijstalinea"/>
            </w:pPr>
          </w:p>
          <w:p w14:paraId="1E19B5A1" w14:textId="413D2FFE" w:rsidR="00CC5CFC" w:rsidRDefault="00CC5CFC" w:rsidP="00781033">
            <w:r>
              <w:t xml:space="preserve">Bij betaling per bank </w:t>
            </w:r>
            <w:r w:rsidR="00A456C5">
              <w:t>a.u.b</w:t>
            </w:r>
            <w:r>
              <w:t>. altijd vermelden: ‘Actie Kerkbalans 202</w:t>
            </w:r>
            <w:r w:rsidR="00A456C5">
              <w:t>6</w:t>
            </w:r>
            <w:r>
              <w:t>’, en uw naam.</w:t>
            </w:r>
          </w:p>
          <w:p w14:paraId="5B59963D" w14:textId="77777777" w:rsidR="00CC5CFC" w:rsidRDefault="00CC5CFC" w:rsidP="00781033"/>
        </w:tc>
      </w:tr>
    </w:tbl>
    <w:p w14:paraId="1D265C31" w14:textId="77777777" w:rsidR="00CC5CFC" w:rsidRDefault="00CC5CFC" w:rsidP="001D78CF">
      <w:pPr>
        <w:rPr>
          <w:rFonts w:cs="Arial"/>
        </w:rPr>
      </w:pPr>
    </w:p>
    <w:sectPr w:rsidR="00CC5CFC" w:rsidSect="0038456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758" w:right="1304" w:bottom="1418" w:left="1304" w:header="851" w:footer="510" w:gutter="0"/>
      <w:paperSrc w:first="262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15E8" w14:textId="77777777" w:rsidR="00AD6B42" w:rsidRDefault="00AD6B42">
      <w:pPr>
        <w:spacing w:line="240" w:lineRule="auto"/>
      </w:pPr>
      <w:r>
        <w:separator/>
      </w:r>
    </w:p>
  </w:endnote>
  <w:endnote w:type="continuationSeparator" w:id="0">
    <w:p w14:paraId="36E87B19" w14:textId="77777777" w:rsidR="00AD6B42" w:rsidRDefault="00AD6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80C7" w14:textId="4B03E94D" w:rsidR="00A9025C" w:rsidRPr="00653D54" w:rsidRDefault="00A9025C" w:rsidP="00384567">
    <w:pPr>
      <w:pStyle w:val="Voettekst"/>
      <w:spacing w:line="240" w:lineRule="auto"/>
      <w:jc w:val="center"/>
      <w:rPr>
        <w:rFonts w:ascii="Calibri" w:hAnsi="Calibri"/>
        <w:sz w:val="18"/>
      </w:rPr>
    </w:pPr>
    <w:r>
      <w:rPr>
        <w:rFonts w:ascii="Calibri" w:hAnsi="Calibri"/>
        <w:noProof/>
        <w:sz w:val="18"/>
      </w:rPr>
      <w:drawing>
        <wp:anchor distT="0" distB="0" distL="114300" distR="114300" simplePos="0" relativeHeight="251660800" behindDoc="1" locked="0" layoutInCell="1" allowOverlap="0" wp14:anchorId="720D3438" wp14:editId="7F993F2D">
          <wp:simplePos x="0" y="0"/>
          <wp:positionH relativeFrom="margin">
            <wp:posOffset>5506085</wp:posOffset>
          </wp:positionH>
          <wp:positionV relativeFrom="margin">
            <wp:posOffset>8503920</wp:posOffset>
          </wp:positionV>
          <wp:extent cx="337820" cy="438150"/>
          <wp:effectExtent l="19050" t="0" r="5080" b="0"/>
          <wp:wrapTight wrapText="bothSides">
            <wp:wrapPolygon edited="0">
              <wp:start x="-1218" y="0"/>
              <wp:lineTo x="-1218" y="20661"/>
              <wp:lineTo x="21925" y="20661"/>
              <wp:lineTo x="21925" y="0"/>
              <wp:lineTo x="-1218" y="0"/>
            </wp:wrapPolygon>
          </wp:wrapTight>
          <wp:docPr id="3" name="Afbeelding 7" descr="Vi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tu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sz w:val="18"/>
      </w:rPr>
      <w:drawing>
        <wp:anchor distT="0" distB="0" distL="114300" distR="114300" simplePos="0" relativeHeight="251661824" behindDoc="1" locked="0" layoutInCell="1" allowOverlap="0" wp14:anchorId="3519A4D9" wp14:editId="33D5EA48">
          <wp:simplePos x="0" y="0"/>
          <wp:positionH relativeFrom="margin">
            <wp:posOffset>57785</wp:posOffset>
          </wp:positionH>
          <wp:positionV relativeFrom="margin">
            <wp:posOffset>8513445</wp:posOffset>
          </wp:positionV>
          <wp:extent cx="337820" cy="438150"/>
          <wp:effectExtent l="19050" t="0" r="5080" b="0"/>
          <wp:wrapTight wrapText="bothSides">
            <wp:wrapPolygon edited="0">
              <wp:start x="-1218" y="0"/>
              <wp:lineTo x="-1218" y="20661"/>
              <wp:lineTo x="21925" y="20661"/>
              <wp:lineTo x="21925" y="0"/>
              <wp:lineTo x="-1218" y="0"/>
            </wp:wrapPolygon>
          </wp:wrapTight>
          <wp:docPr id="2" name="Afbeelding 9" descr="Vi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tu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3D54">
      <w:rPr>
        <w:rFonts w:ascii="Calibri" w:hAnsi="Calibri"/>
        <w:sz w:val="18"/>
      </w:rPr>
      <w:t xml:space="preserve">Parochiesecretariaat • Emmastraat 7 • 1211 NE Hilversum • openingstijden: di t/m vr </w:t>
    </w:r>
    <w:r>
      <w:rPr>
        <w:rFonts w:ascii="Calibri" w:hAnsi="Calibri"/>
        <w:sz w:val="18"/>
      </w:rPr>
      <w:t>0</w:t>
    </w:r>
    <w:r w:rsidRPr="00653D54">
      <w:rPr>
        <w:rFonts w:ascii="Calibri" w:hAnsi="Calibri"/>
        <w:sz w:val="18"/>
      </w:rPr>
      <w:t>9</w:t>
    </w:r>
    <w:r>
      <w:rPr>
        <w:rFonts w:ascii="Calibri" w:hAnsi="Calibri"/>
        <w:sz w:val="18"/>
      </w:rPr>
      <w:t>:0</w:t>
    </w:r>
    <w:r w:rsidRPr="00653D54">
      <w:rPr>
        <w:rFonts w:ascii="Calibri" w:hAnsi="Calibri"/>
        <w:sz w:val="18"/>
      </w:rPr>
      <w:t>0–1</w:t>
    </w:r>
    <w:r>
      <w:rPr>
        <w:rFonts w:ascii="Calibri" w:hAnsi="Calibri"/>
        <w:sz w:val="18"/>
      </w:rPr>
      <w:t>2:0</w:t>
    </w:r>
    <w:r w:rsidRPr="00653D54">
      <w:rPr>
        <w:rFonts w:ascii="Calibri" w:hAnsi="Calibri"/>
        <w:sz w:val="18"/>
      </w:rPr>
      <w:t xml:space="preserve">0 uur </w:t>
    </w:r>
  </w:p>
  <w:p w14:paraId="63395651" w14:textId="77777777" w:rsidR="00A9025C" w:rsidRPr="00653D54" w:rsidRDefault="00A9025C" w:rsidP="00384567">
    <w:pPr>
      <w:pStyle w:val="Voettekst"/>
      <w:spacing w:line="240" w:lineRule="auto"/>
      <w:jc w:val="center"/>
      <w:rPr>
        <w:rFonts w:ascii="Calibri" w:hAnsi="Calibri"/>
        <w:sz w:val="18"/>
        <w:lang w:val="en-US"/>
      </w:rPr>
    </w:pPr>
    <w:r w:rsidRPr="00653D54">
      <w:rPr>
        <w:rFonts w:ascii="Calibri" w:hAnsi="Calibri"/>
        <w:sz w:val="18"/>
        <w:lang w:val="en-US"/>
      </w:rPr>
      <w:t>tel.: 035 62</w:t>
    </w:r>
    <w:r>
      <w:rPr>
        <w:rFonts w:ascii="Calibri" w:hAnsi="Calibri"/>
        <w:sz w:val="18"/>
        <w:lang w:val="en-US"/>
      </w:rPr>
      <w:t>4</w:t>
    </w:r>
    <w:r w:rsidRPr="00653D54">
      <w:rPr>
        <w:rFonts w:ascii="Calibri" w:hAnsi="Calibri"/>
        <w:sz w:val="18"/>
        <w:lang w:val="en-US"/>
      </w:rPr>
      <w:t xml:space="preserve"> 74 15 • e-mail: secretariaat@vitus.nl • website: www.vitus.nl </w:t>
    </w:r>
  </w:p>
  <w:p w14:paraId="29B13D5D" w14:textId="0BFFFDD9" w:rsidR="00A9025C" w:rsidRPr="00D3408E" w:rsidRDefault="00A9025C" w:rsidP="00D3408E">
    <w:pPr>
      <w:spacing w:line="240" w:lineRule="auto"/>
      <w:jc w:val="center"/>
      <w:rPr>
        <w:rFonts w:cs="Arial"/>
        <w:b/>
        <w:bCs/>
      </w:rPr>
    </w:pPr>
    <w:r w:rsidRPr="00653D54">
      <w:rPr>
        <w:rFonts w:ascii="Calibri" w:hAnsi="Calibri"/>
        <w:sz w:val="18"/>
      </w:rPr>
      <w:t xml:space="preserve">bankrekening: </w:t>
    </w:r>
    <w:r w:rsidR="00183232">
      <w:rPr>
        <w:rFonts w:ascii="Calibri" w:hAnsi="Calibri"/>
        <w:sz w:val="18"/>
      </w:rPr>
      <w:t>NL11 RABO 0328</w:t>
    </w:r>
    <w:r w:rsidR="00307F68">
      <w:rPr>
        <w:rFonts w:ascii="Calibri" w:hAnsi="Calibri"/>
        <w:sz w:val="18"/>
      </w:rPr>
      <w:t xml:space="preserve"> 2213 76</w:t>
    </w:r>
    <w:r w:rsidRPr="00653D54">
      <w:rPr>
        <w:rFonts w:ascii="Calibri" w:hAnsi="Calibri"/>
        <w:sz w:val="18"/>
      </w:rPr>
      <w:t xml:space="preserve"> •  </w:t>
    </w:r>
    <w:r w:rsidR="00307F68" w:rsidRPr="00307F68">
      <w:rPr>
        <w:rFonts w:ascii="Calibri" w:hAnsi="Calibri"/>
        <w:sz w:val="18"/>
      </w:rPr>
      <w:t>NL34 INGB 00 00 51 50 60</w:t>
    </w:r>
  </w:p>
  <w:p w14:paraId="0F8BEDC2" w14:textId="77777777" w:rsidR="00A9025C" w:rsidRDefault="00A9025C" w:rsidP="00384567">
    <w:pPr>
      <w:pStyle w:val="Voettekst"/>
    </w:pPr>
  </w:p>
  <w:p w14:paraId="062CDE35" w14:textId="77777777" w:rsidR="00A9025C" w:rsidRPr="00384567" w:rsidRDefault="00A9025C" w:rsidP="003845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2104" w14:textId="3DADFDEB" w:rsidR="002E66BD" w:rsidRDefault="00A9025C" w:rsidP="00C70643">
    <w:pPr>
      <w:pStyle w:val="Voettekst"/>
      <w:spacing w:line="240" w:lineRule="auto"/>
      <w:jc w:val="center"/>
      <w:rPr>
        <w:rFonts w:ascii="Calibri" w:hAnsi="Calibri"/>
        <w:sz w:val="18"/>
      </w:rPr>
    </w:pPr>
    <w:r w:rsidRPr="00653D54">
      <w:rPr>
        <w:rFonts w:ascii="Calibri" w:hAnsi="Calibri"/>
        <w:sz w:val="18"/>
      </w:rPr>
      <w:t>Parochiesecretariaat</w:t>
    </w:r>
    <w:r w:rsidR="002E66BD">
      <w:rPr>
        <w:rFonts w:ascii="Calibri" w:hAnsi="Calibri"/>
        <w:sz w:val="18"/>
      </w:rPr>
      <w:t xml:space="preserve">: </w:t>
    </w:r>
    <w:r w:rsidRPr="00653D54">
      <w:rPr>
        <w:rFonts w:ascii="Calibri" w:hAnsi="Calibri"/>
        <w:sz w:val="18"/>
      </w:rPr>
      <w:t>Emmastraat 7</w:t>
    </w:r>
    <w:r w:rsidR="002E66BD">
      <w:rPr>
        <w:rFonts w:ascii="Calibri" w:hAnsi="Calibri"/>
        <w:sz w:val="18"/>
      </w:rPr>
      <w:t xml:space="preserve">, </w:t>
    </w:r>
    <w:r w:rsidRPr="00653D54">
      <w:rPr>
        <w:rFonts w:ascii="Calibri" w:hAnsi="Calibri"/>
        <w:sz w:val="18"/>
      </w:rPr>
      <w:t>1211 NE Hilversum</w:t>
    </w:r>
    <w:r w:rsidR="002E66BD">
      <w:rPr>
        <w:rFonts w:ascii="Calibri" w:hAnsi="Calibri"/>
        <w:sz w:val="18"/>
      </w:rPr>
      <w:t>.</w:t>
    </w:r>
  </w:p>
  <w:p w14:paraId="3A762842" w14:textId="7AA6139C" w:rsidR="00A9025C" w:rsidRPr="00653D54" w:rsidRDefault="002E66BD" w:rsidP="00C70643">
    <w:pPr>
      <w:pStyle w:val="Voettekst"/>
      <w:spacing w:line="240" w:lineRule="auto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O</w:t>
    </w:r>
    <w:r w:rsidR="00A9025C" w:rsidRPr="00653D54">
      <w:rPr>
        <w:rFonts w:ascii="Calibri" w:hAnsi="Calibri"/>
        <w:sz w:val="18"/>
      </w:rPr>
      <w:t xml:space="preserve">peningstijden: di t/m vr van </w:t>
    </w:r>
    <w:r w:rsidR="00A9025C">
      <w:rPr>
        <w:rFonts w:ascii="Calibri" w:hAnsi="Calibri"/>
        <w:sz w:val="18"/>
      </w:rPr>
      <w:t>0</w:t>
    </w:r>
    <w:r w:rsidR="00A9025C" w:rsidRPr="00653D54">
      <w:rPr>
        <w:rFonts w:ascii="Calibri" w:hAnsi="Calibri"/>
        <w:sz w:val="18"/>
      </w:rPr>
      <w:t>9</w:t>
    </w:r>
    <w:r w:rsidR="00A9025C">
      <w:rPr>
        <w:rFonts w:ascii="Calibri" w:hAnsi="Calibri"/>
        <w:sz w:val="18"/>
      </w:rPr>
      <w:t>:0</w:t>
    </w:r>
    <w:r w:rsidR="00A9025C" w:rsidRPr="00653D54">
      <w:rPr>
        <w:rFonts w:ascii="Calibri" w:hAnsi="Calibri"/>
        <w:sz w:val="18"/>
      </w:rPr>
      <w:t>0–1</w:t>
    </w:r>
    <w:r w:rsidR="00A9025C">
      <w:rPr>
        <w:rFonts w:ascii="Calibri" w:hAnsi="Calibri"/>
        <w:sz w:val="18"/>
      </w:rPr>
      <w:t>2:0</w:t>
    </w:r>
    <w:r w:rsidR="00A9025C" w:rsidRPr="00653D54">
      <w:rPr>
        <w:rFonts w:ascii="Calibri" w:hAnsi="Calibri"/>
        <w:sz w:val="18"/>
      </w:rPr>
      <w:t xml:space="preserve">0 uur </w:t>
    </w:r>
  </w:p>
  <w:p w14:paraId="61F33135" w14:textId="77777777" w:rsidR="00A9025C" w:rsidRPr="00653D54" w:rsidRDefault="00A9025C" w:rsidP="00C70643">
    <w:pPr>
      <w:pStyle w:val="Voettekst"/>
      <w:spacing w:line="240" w:lineRule="auto"/>
      <w:jc w:val="center"/>
      <w:rPr>
        <w:rFonts w:ascii="Calibri" w:hAnsi="Calibri"/>
        <w:sz w:val="18"/>
        <w:lang w:val="en-US"/>
      </w:rPr>
    </w:pPr>
    <w:r w:rsidRPr="00653D54">
      <w:rPr>
        <w:rFonts w:ascii="Calibri" w:hAnsi="Calibri"/>
        <w:sz w:val="18"/>
        <w:lang w:val="en-US"/>
      </w:rPr>
      <w:t>tel.: 035 62</w:t>
    </w:r>
    <w:r>
      <w:rPr>
        <w:rFonts w:ascii="Calibri" w:hAnsi="Calibri"/>
        <w:sz w:val="18"/>
        <w:lang w:val="en-US"/>
      </w:rPr>
      <w:t>4</w:t>
    </w:r>
    <w:r w:rsidRPr="00653D54">
      <w:rPr>
        <w:rFonts w:ascii="Calibri" w:hAnsi="Calibri"/>
        <w:sz w:val="18"/>
        <w:lang w:val="en-US"/>
      </w:rPr>
      <w:t xml:space="preserve"> 74 15 • e-mail: secretariaat@vitus.nl • website: www.vitus.nl </w:t>
    </w:r>
  </w:p>
  <w:p w14:paraId="49B3B829" w14:textId="6E28DBA0" w:rsidR="00A9025C" w:rsidRPr="009A24DB" w:rsidRDefault="00A9025C" w:rsidP="000576F6">
    <w:pPr>
      <w:pStyle w:val="Voettekst"/>
      <w:spacing w:line="240" w:lineRule="auto"/>
      <w:rPr>
        <w:rFonts w:ascii="Calibri" w:hAnsi="Calibri"/>
        <w:sz w:val="18"/>
        <w:lang w:val="en-US"/>
      </w:rPr>
    </w:pPr>
  </w:p>
  <w:p w14:paraId="0EACEB0B" w14:textId="77777777" w:rsidR="00A9025C" w:rsidRPr="009A24DB" w:rsidRDefault="00A9025C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191E" w14:textId="77777777" w:rsidR="00AD6B42" w:rsidRDefault="00AD6B42">
      <w:pPr>
        <w:spacing w:line="240" w:lineRule="auto"/>
      </w:pPr>
      <w:r>
        <w:separator/>
      </w:r>
    </w:p>
  </w:footnote>
  <w:footnote w:type="continuationSeparator" w:id="0">
    <w:p w14:paraId="48ECD236" w14:textId="77777777" w:rsidR="00AD6B42" w:rsidRDefault="00AD6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FDCD" w14:textId="46632F4A" w:rsidR="00A9025C" w:rsidRDefault="000573BB" w:rsidP="00BB52B1">
    <w:pPr>
      <w:pStyle w:val="Koptekst"/>
      <w:jc w:val="center"/>
    </w:pPr>
    <w:r>
      <w:rPr>
        <w:rFonts w:ascii="Calibri" w:hAnsi="Calibri"/>
        <w:sz w:val="32"/>
        <w:szCs w:val="32"/>
      </w:rPr>
      <w:t>KERKBALANS 202</w:t>
    </w:r>
    <w:r w:rsidR="00217EE6">
      <w:rPr>
        <w:rFonts w:ascii="Calibri" w:hAnsi="Calibri"/>
        <w:sz w:val="32"/>
        <w:szCs w:val="3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9B8C" w14:textId="64060DD2" w:rsidR="00A9025C" w:rsidRPr="00E27315" w:rsidRDefault="00A9025C" w:rsidP="00653D54">
    <w:pPr>
      <w:pStyle w:val="Koptekst"/>
      <w:tabs>
        <w:tab w:val="left" w:pos="426"/>
      </w:tabs>
      <w:ind w:firstLine="426"/>
      <w:rPr>
        <w:rFonts w:ascii="Calibri" w:hAnsi="Calibri"/>
        <w:sz w:val="24"/>
        <w:szCs w:val="24"/>
        <w:lang w:val="en-US"/>
      </w:rPr>
    </w:pPr>
    <w:r>
      <w:rPr>
        <w:rFonts w:ascii="Calibri" w:hAnsi="Calibri"/>
        <w:noProof/>
      </w:rPr>
      <w:drawing>
        <wp:anchor distT="0" distB="0" distL="114300" distR="114300" simplePos="0" relativeHeight="251656704" behindDoc="1" locked="0" layoutInCell="1" allowOverlap="1" wp14:anchorId="308990A4" wp14:editId="53064462">
          <wp:simplePos x="0" y="0"/>
          <wp:positionH relativeFrom="column">
            <wp:posOffset>-116840</wp:posOffset>
          </wp:positionH>
          <wp:positionV relativeFrom="paragraph">
            <wp:posOffset>-133985</wp:posOffset>
          </wp:positionV>
          <wp:extent cx="5762625" cy="1327150"/>
          <wp:effectExtent l="0" t="0" r="9525" b="6350"/>
          <wp:wrapNone/>
          <wp:docPr id="5" name="Afbeelding 5" descr="Logo Vitus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Vitus Nie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A389D">
      <w:rPr>
        <w:rFonts w:ascii="Calibri" w:hAnsi="Calibri"/>
        <w:sz w:val="32"/>
        <w:szCs w:val="32"/>
        <w:lang w:val="en-US"/>
      </w:rPr>
      <w:t xml:space="preserve"> </w:t>
    </w:r>
    <w:r w:rsidRPr="00E27315">
      <w:rPr>
        <w:rFonts w:ascii="Calibri" w:hAnsi="Calibri"/>
        <w:sz w:val="24"/>
        <w:szCs w:val="24"/>
        <w:lang w:val="en-US"/>
      </w:rPr>
      <w:t xml:space="preserve">H. Vitus </w:t>
    </w:r>
    <w:r w:rsidR="00CA389D" w:rsidRPr="00E27315">
      <w:rPr>
        <w:rFonts w:ascii="Calibri" w:hAnsi="Calibri"/>
        <w:sz w:val="24"/>
        <w:szCs w:val="24"/>
        <w:lang w:val="en-US"/>
      </w:rPr>
      <w:t>-</w:t>
    </w:r>
    <w:r w:rsidRPr="00E27315">
      <w:rPr>
        <w:rFonts w:ascii="Calibri" w:hAnsi="Calibri"/>
        <w:sz w:val="24"/>
        <w:szCs w:val="24"/>
        <w:lang w:val="en-US"/>
      </w:rPr>
      <w:t xml:space="preserve"> H. Willibrord</w:t>
    </w:r>
  </w:p>
  <w:p w14:paraId="155D1458" w14:textId="030E91DD" w:rsidR="00A9025C" w:rsidRPr="00E27315" w:rsidRDefault="00A9025C" w:rsidP="00653D54">
    <w:pPr>
      <w:pStyle w:val="Koptekst"/>
      <w:tabs>
        <w:tab w:val="left" w:pos="426"/>
      </w:tabs>
      <w:rPr>
        <w:rFonts w:ascii="Calibri" w:hAnsi="Calibri"/>
        <w:sz w:val="24"/>
        <w:szCs w:val="24"/>
        <w:lang w:val="en-US"/>
      </w:rPr>
    </w:pPr>
    <w:r w:rsidRPr="00E27315">
      <w:rPr>
        <w:rFonts w:ascii="Calibri" w:hAnsi="Calibri"/>
        <w:sz w:val="24"/>
        <w:szCs w:val="24"/>
        <w:lang w:val="en-US"/>
      </w:rPr>
      <w:tab/>
      <w:t xml:space="preserve"> Hilversum</w:t>
    </w:r>
  </w:p>
  <w:p w14:paraId="2EE22D37" w14:textId="77777777" w:rsidR="00A9025C" w:rsidRPr="00CA389D" w:rsidRDefault="00A9025C" w:rsidP="00653D54">
    <w:pPr>
      <w:pStyle w:val="Koptekst"/>
      <w:tabs>
        <w:tab w:val="left" w:pos="426"/>
      </w:tabs>
      <w:rPr>
        <w:rFonts w:ascii="Calibri" w:hAnsi="Calibri"/>
        <w:sz w:val="16"/>
        <w:szCs w:val="16"/>
        <w:lang w:val="en-US"/>
      </w:rPr>
    </w:pPr>
  </w:p>
  <w:p w14:paraId="35ED6821" w14:textId="0FD94A1F" w:rsidR="00A9025C" w:rsidRPr="000659C0" w:rsidRDefault="00A9025C" w:rsidP="00384567">
    <w:pPr>
      <w:pStyle w:val="Koptekst"/>
      <w:tabs>
        <w:tab w:val="left" w:pos="42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385"/>
      </w:tabs>
      <w:rPr>
        <w:rFonts w:ascii="Calibri" w:hAnsi="Calibri"/>
        <w:sz w:val="52"/>
        <w:szCs w:val="52"/>
        <w:lang w:val="en-US"/>
      </w:rPr>
    </w:pPr>
    <w:r w:rsidRPr="000659C0">
      <w:rPr>
        <w:rFonts w:ascii="Calibri" w:hAnsi="Calibri"/>
        <w:sz w:val="28"/>
        <w:szCs w:val="28"/>
        <w:lang w:val="en-US"/>
      </w:rPr>
      <w:tab/>
    </w:r>
    <w:r w:rsidRPr="000659C0">
      <w:rPr>
        <w:rFonts w:ascii="Calibri" w:hAnsi="Calibri"/>
        <w:sz w:val="28"/>
        <w:szCs w:val="28"/>
        <w:lang w:val="en-US"/>
      </w:rPr>
      <w:tab/>
      <w:t xml:space="preserve">                 </w:t>
    </w:r>
    <w:r w:rsidRPr="000659C0">
      <w:rPr>
        <w:rFonts w:ascii="Calibri" w:hAnsi="Calibri"/>
        <w:sz w:val="28"/>
        <w:szCs w:val="28"/>
        <w:lang w:val="en-US"/>
      </w:rPr>
      <w:tab/>
    </w:r>
    <w:r w:rsidRPr="000659C0">
      <w:rPr>
        <w:rFonts w:ascii="Calibri" w:hAnsi="Calibri"/>
        <w:sz w:val="28"/>
        <w:szCs w:val="28"/>
        <w:lang w:val="en-US"/>
      </w:rPr>
      <w:tab/>
    </w:r>
    <w:r w:rsidRPr="000659C0">
      <w:rPr>
        <w:rFonts w:ascii="Calibri" w:hAnsi="Calibri"/>
        <w:sz w:val="28"/>
        <w:szCs w:val="28"/>
        <w:lang w:val="en-US"/>
      </w:rPr>
      <w:tab/>
      <w:t xml:space="preserve">     </w:t>
    </w:r>
    <w:proofErr w:type="spellStart"/>
    <w:r w:rsidR="002E66BD" w:rsidRPr="000659C0">
      <w:rPr>
        <w:rFonts w:ascii="Calibri" w:hAnsi="Calibri"/>
        <w:sz w:val="28"/>
        <w:szCs w:val="28"/>
        <w:lang w:val="en-US"/>
      </w:rPr>
      <w:t>Kerkbalans</w:t>
    </w:r>
    <w:proofErr w:type="spellEnd"/>
    <w:r w:rsidR="002E66BD" w:rsidRPr="000659C0">
      <w:rPr>
        <w:rFonts w:ascii="Calibri" w:hAnsi="Calibri"/>
        <w:sz w:val="28"/>
        <w:szCs w:val="28"/>
        <w:lang w:val="en-US"/>
      </w:rPr>
      <w:t xml:space="preserve"> 202</w:t>
    </w:r>
    <w:r w:rsidR="00B40CF7">
      <w:rPr>
        <w:rFonts w:ascii="Calibri" w:hAnsi="Calibri"/>
        <w:sz w:val="28"/>
        <w:szCs w:val="28"/>
        <w:lang w:val="en-US"/>
      </w:rPr>
      <w:t>6</w:t>
    </w:r>
  </w:p>
  <w:p w14:paraId="6FC088F6" w14:textId="77777777" w:rsidR="00A9025C" w:rsidRPr="00CA389D" w:rsidRDefault="00A9025C" w:rsidP="00653D54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E0C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567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A0C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EE4C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E826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EC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238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6A2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8C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20D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B04E1"/>
    <w:multiLevelType w:val="hybridMultilevel"/>
    <w:tmpl w:val="CAEEB3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1C1AB0"/>
    <w:multiLevelType w:val="hybridMultilevel"/>
    <w:tmpl w:val="F99A2CEA"/>
    <w:lvl w:ilvl="0" w:tplc="9946777C">
      <w:start w:val="1"/>
      <w:numFmt w:val="bullet"/>
      <w:pStyle w:val="StandaardOpsomming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A2664"/>
    <w:multiLevelType w:val="hybridMultilevel"/>
    <w:tmpl w:val="E3ACEDC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270B2B"/>
    <w:multiLevelType w:val="hybridMultilevel"/>
    <w:tmpl w:val="07BAD2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D2E8A"/>
    <w:multiLevelType w:val="hybridMultilevel"/>
    <w:tmpl w:val="058AD27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13A00"/>
    <w:multiLevelType w:val="hybridMultilevel"/>
    <w:tmpl w:val="015096EE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6DC4"/>
    <w:multiLevelType w:val="hybridMultilevel"/>
    <w:tmpl w:val="ACE8B25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7847"/>
    <w:multiLevelType w:val="hybridMultilevel"/>
    <w:tmpl w:val="054A66A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53238A"/>
    <w:multiLevelType w:val="hybridMultilevel"/>
    <w:tmpl w:val="4F40D1C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F61AC"/>
    <w:multiLevelType w:val="hybridMultilevel"/>
    <w:tmpl w:val="4AE8390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2038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BE45DF2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D562FF6"/>
    <w:multiLevelType w:val="hybridMultilevel"/>
    <w:tmpl w:val="01848F50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69055">
    <w:abstractNumId w:val="9"/>
  </w:num>
  <w:num w:numId="2" w16cid:durableId="2069961112">
    <w:abstractNumId w:val="7"/>
  </w:num>
  <w:num w:numId="3" w16cid:durableId="1047947917">
    <w:abstractNumId w:val="6"/>
  </w:num>
  <w:num w:numId="4" w16cid:durableId="767655598">
    <w:abstractNumId w:val="5"/>
  </w:num>
  <w:num w:numId="5" w16cid:durableId="1354109553">
    <w:abstractNumId w:val="4"/>
  </w:num>
  <w:num w:numId="6" w16cid:durableId="39280994">
    <w:abstractNumId w:val="8"/>
  </w:num>
  <w:num w:numId="7" w16cid:durableId="1949191081">
    <w:abstractNumId w:val="3"/>
  </w:num>
  <w:num w:numId="8" w16cid:durableId="1632664836">
    <w:abstractNumId w:val="2"/>
  </w:num>
  <w:num w:numId="9" w16cid:durableId="1065882706">
    <w:abstractNumId w:val="1"/>
  </w:num>
  <w:num w:numId="10" w16cid:durableId="170336422">
    <w:abstractNumId w:val="0"/>
  </w:num>
  <w:num w:numId="11" w16cid:durableId="700009009">
    <w:abstractNumId w:val="21"/>
  </w:num>
  <w:num w:numId="12" w16cid:durableId="1586185148">
    <w:abstractNumId w:val="20"/>
  </w:num>
  <w:num w:numId="13" w16cid:durableId="1239172555">
    <w:abstractNumId w:val="8"/>
  </w:num>
  <w:num w:numId="14" w16cid:durableId="1996110230">
    <w:abstractNumId w:val="11"/>
  </w:num>
  <w:num w:numId="15" w16cid:durableId="1242569650">
    <w:abstractNumId w:val="15"/>
  </w:num>
  <w:num w:numId="16" w16cid:durableId="2011638403">
    <w:abstractNumId w:val="22"/>
  </w:num>
  <w:num w:numId="17" w16cid:durableId="391121558">
    <w:abstractNumId w:val="19"/>
  </w:num>
  <w:num w:numId="18" w16cid:durableId="1222985296">
    <w:abstractNumId w:val="14"/>
  </w:num>
  <w:num w:numId="19" w16cid:durableId="1244795492">
    <w:abstractNumId w:val="12"/>
  </w:num>
  <w:num w:numId="20" w16cid:durableId="970288673">
    <w:abstractNumId w:val="17"/>
  </w:num>
  <w:num w:numId="21" w16cid:durableId="303588958">
    <w:abstractNumId w:val="10"/>
  </w:num>
  <w:num w:numId="22" w16cid:durableId="122699029">
    <w:abstractNumId w:val="13"/>
  </w:num>
  <w:num w:numId="23" w16cid:durableId="197548692">
    <w:abstractNumId w:val="18"/>
  </w:num>
  <w:num w:numId="24" w16cid:durableId="1130055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horizontal:center;mso-position-horizontal-relative:margin;mso-position-vertic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2"/>
    <w:rsid w:val="000000FC"/>
    <w:rsid w:val="0000061B"/>
    <w:rsid w:val="00020DA2"/>
    <w:rsid w:val="000422B8"/>
    <w:rsid w:val="0004544F"/>
    <w:rsid w:val="000468F3"/>
    <w:rsid w:val="00051058"/>
    <w:rsid w:val="000528CA"/>
    <w:rsid w:val="000570EE"/>
    <w:rsid w:val="000573BB"/>
    <w:rsid w:val="000576F6"/>
    <w:rsid w:val="000651A2"/>
    <w:rsid w:val="000659C0"/>
    <w:rsid w:val="000A0194"/>
    <w:rsid w:val="000A462F"/>
    <w:rsid w:val="000A6977"/>
    <w:rsid w:val="000B27B3"/>
    <w:rsid w:val="000B7E0E"/>
    <w:rsid w:val="000C2645"/>
    <w:rsid w:val="000C4340"/>
    <w:rsid w:val="000C63D4"/>
    <w:rsid w:val="000D5C62"/>
    <w:rsid w:val="000D6F27"/>
    <w:rsid w:val="000E21E5"/>
    <w:rsid w:val="000E4F5A"/>
    <w:rsid w:val="000E738A"/>
    <w:rsid w:val="000F51BC"/>
    <w:rsid w:val="000F6BDF"/>
    <w:rsid w:val="00105B62"/>
    <w:rsid w:val="0011423C"/>
    <w:rsid w:val="00115800"/>
    <w:rsid w:val="0012156C"/>
    <w:rsid w:val="001472D6"/>
    <w:rsid w:val="0015454F"/>
    <w:rsid w:val="00160BE2"/>
    <w:rsid w:val="00171AD7"/>
    <w:rsid w:val="00172000"/>
    <w:rsid w:val="00177CEA"/>
    <w:rsid w:val="00183232"/>
    <w:rsid w:val="001873EF"/>
    <w:rsid w:val="00190A5A"/>
    <w:rsid w:val="00191F5E"/>
    <w:rsid w:val="00197216"/>
    <w:rsid w:val="001A2D93"/>
    <w:rsid w:val="001A50B0"/>
    <w:rsid w:val="001B5B4F"/>
    <w:rsid w:val="001C1F87"/>
    <w:rsid w:val="001D78CF"/>
    <w:rsid w:val="001E22BA"/>
    <w:rsid w:val="001E6900"/>
    <w:rsid w:val="001F4F39"/>
    <w:rsid w:val="00203D27"/>
    <w:rsid w:val="00217EE6"/>
    <w:rsid w:val="00224F10"/>
    <w:rsid w:val="00225EE4"/>
    <w:rsid w:val="00237E59"/>
    <w:rsid w:val="00252A7B"/>
    <w:rsid w:val="00256368"/>
    <w:rsid w:val="00263604"/>
    <w:rsid w:val="002754CC"/>
    <w:rsid w:val="002A21E7"/>
    <w:rsid w:val="002A5A9B"/>
    <w:rsid w:val="002B2479"/>
    <w:rsid w:val="002B462D"/>
    <w:rsid w:val="002B571A"/>
    <w:rsid w:val="002C2F66"/>
    <w:rsid w:val="002E127C"/>
    <w:rsid w:val="002E2643"/>
    <w:rsid w:val="002E3BF7"/>
    <w:rsid w:val="002E4BC1"/>
    <w:rsid w:val="002E66BD"/>
    <w:rsid w:val="0030795D"/>
    <w:rsid w:val="00307F68"/>
    <w:rsid w:val="00311118"/>
    <w:rsid w:val="00312EBA"/>
    <w:rsid w:val="00324DC2"/>
    <w:rsid w:val="00343809"/>
    <w:rsid w:val="0035698B"/>
    <w:rsid w:val="00370D0F"/>
    <w:rsid w:val="00383A48"/>
    <w:rsid w:val="00384567"/>
    <w:rsid w:val="00385351"/>
    <w:rsid w:val="0039026B"/>
    <w:rsid w:val="003956B6"/>
    <w:rsid w:val="003963B1"/>
    <w:rsid w:val="003A3F21"/>
    <w:rsid w:val="003A462B"/>
    <w:rsid w:val="003A72FC"/>
    <w:rsid w:val="003B2B61"/>
    <w:rsid w:val="003C7772"/>
    <w:rsid w:val="0040139A"/>
    <w:rsid w:val="00406985"/>
    <w:rsid w:val="0041017D"/>
    <w:rsid w:val="00413E17"/>
    <w:rsid w:val="0042330B"/>
    <w:rsid w:val="0042547F"/>
    <w:rsid w:val="00432C48"/>
    <w:rsid w:val="00434916"/>
    <w:rsid w:val="004403FA"/>
    <w:rsid w:val="0045339D"/>
    <w:rsid w:val="004578E1"/>
    <w:rsid w:val="00461033"/>
    <w:rsid w:val="0046127D"/>
    <w:rsid w:val="00463600"/>
    <w:rsid w:val="00464114"/>
    <w:rsid w:val="00464B26"/>
    <w:rsid w:val="0046728B"/>
    <w:rsid w:val="00471B46"/>
    <w:rsid w:val="00476B2E"/>
    <w:rsid w:val="004822D2"/>
    <w:rsid w:val="00482315"/>
    <w:rsid w:val="004908A7"/>
    <w:rsid w:val="00492E57"/>
    <w:rsid w:val="004A13E5"/>
    <w:rsid w:val="004B3A3A"/>
    <w:rsid w:val="004C112E"/>
    <w:rsid w:val="004E6742"/>
    <w:rsid w:val="004F494A"/>
    <w:rsid w:val="004F5F7F"/>
    <w:rsid w:val="00503961"/>
    <w:rsid w:val="00516A4F"/>
    <w:rsid w:val="00524252"/>
    <w:rsid w:val="005247AD"/>
    <w:rsid w:val="00552AA0"/>
    <w:rsid w:val="00553C92"/>
    <w:rsid w:val="00555302"/>
    <w:rsid w:val="00556B38"/>
    <w:rsid w:val="0057534F"/>
    <w:rsid w:val="00575664"/>
    <w:rsid w:val="0057762D"/>
    <w:rsid w:val="005837B6"/>
    <w:rsid w:val="00583B21"/>
    <w:rsid w:val="005919AA"/>
    <w:rsid w:val="005956F5"/>
    <w:rsid w:val="005A09B1"/>
    <w:rsid w:val="005A2277"/>
    <w:rsid w:val="005B79AA"/>
    <w:rsid w:val="005C6C79"/>
    <w:rsid w:val="005D0ADA"/>
    <w:rsid w:val="005D573C"/>
    <w:rsid w:val="005E6DFE"/>
    <w:rsid w:val="005F2FD9"/>
    <w:rsid w:val="006003A6"/>
    <w:rsid w:val="006006E5"/>
    <w:rsid w:val="00610812"/>
    <w:rsid w:val="0062246B"/>
    <w:rsid w:val="00637971"/>
    <w:rsid w:val="00641C03"/>
    <w:rsid w:val="00642DF2"/>
    <w:rsid w:val="00643689"/>
    <w:rsid w:val="00653CD1"/>
    <w:rsid w:val="00653D54"/>
    <w:rsid w:val="00653E29"/>
    <w:rsid w:val="00655AFC"/>
    <w:rsid w:val="006565CB"/>
    <w:rsid w:val="006577ED"/>
    <w:rsid w:val="0066514C"/>
    <w:rsid w:val="006702F3"/>
    <w:rsid w:val="006A07EA"/>
    <w:rsid w:val="006A251B"/>
    <w:rsid w:val="006B10C0"/>
    <w:rsid w:val="006B737B"/>
    <w:rsid w:val="006C031B"/>
    <w:rsid w:val="006C5DC3"/>
    <w:rsid w:val="006E1643"/>
    <w:rsid w:val="006F263E"/>
    <w:rsid w:val="006F4DEB"/>
    <w:rsid w:val="007110E8"/>
    <w:rsid w:val="00725952"/>
    <w:rsid w:val="007353EB"/>
    <w:rsid w:val="00746CDE"/>
    <w:rsid w:val="00764615"/>
    <w:rsid w:val="007878B3"/>
    <w:rsid w:val="007929A8"/>
    <w:rsid w:val="007939E2"/>
    <w:rsid w:val="00796B1B"/>
    <w:rsid w:val="007A148C"/>
    <w:rsid w:val="007B23AF"/>
    <w:rsid w:val="007B42A8"/>
    <w:rsid w:val="007B65C7"/>
    <w:rsid w:val="007B6EAE"/>
    <w:rsid w:val="007B72AB"/>
    <w:rsid w:val="007B7BC4"/>
    <w:rsid w:val="007C598E"/>
    <w:rsid w:val="007C5AEE"/>
    <w:rsid w:val="007C6EAD"/>
    <w:rsid w:val="007D5EB7"/>
    <w:rsid w:val="007E2518"/>
    <w:rsid w:val="007F0F82"/>
    <w:rsid w:val="007F1720"/>
    <w:rsid w:val="007F35E7"/>
    <w:rsid w:val="007F52BD"/>
    <w:rsid w:val="008019F6"/>
    <w:rsid w:val="00817D7B"/>
    <w:rsid w:val="008259D0"/>
    <w:rsid w:val="00846C35"/>
    <w:rsid w:val="00852CAC"/>
    <w:rsid w:val="00852EF2"/>
    <w:rsid w:val="00872B9E"/>
    <w:rsid w:val="008811EA"/>
    <w:rsid w:val="00886A5A"/>
    <w:rsid w:val="00892C4A"/>
    <w:rsid w:val="008950D9"/>
    <w:rsid w:val="008A1AE6"/>
    <w:rsid w:val="008A4665"/>
    <w:rsid w:val="008B0B7D"/>
    <w:rsid w:val="008C031F"/>
    <w:rsid w:val="008C7C6A"/>
    <w:rsid w:val="008D3737"/>
    <w:rsid w:val="008E212A"/>
    <w:rsid w:val="008F1CE3"/>
    <w:rsid w:val="00911377"/>
    <w:rsid w:val="00914D15"/>
    <w:rsid w:val="00916009"/>
    <w:rsid w:val="009208BA"/>
    <w:rsid w:val="0092421C"/>
    <w:rsid w:val="00932FE7"/>
    <w:rsid w:val="009348E4"/>
    <w:rsid w:val="00936861"/>
    <w:rsid w:val="00936DD9"/>
    <w:rsid w:val="00952553"/>
    <w:rsid w:val="009755D3"/>
    <w:rsid w:val="009848EA"/>
    <w:rsid w:val="00985153"/>
    <w:rsid w:val="009872EF"/>
    <w:rsid w:val="00987B54"/>
    <w:rsid w:val="009934C1"/>
    <w:rsid w:val="009A24DB"/>
    <w:rsid w:val="009A6CF7"/>
    <w:rsid w:val="009B03EE"/>
    <w:rsid w:val="009B7CEE"/>
    <w:rsid w:val="009C099E"/>
    <w:rsid w:val="009C606D"/>
    <w:rsid w:val="009C64D7"/>
    <w:rsid w:val="009D079C"/>
    <w:rsid w:val="009D2CF5"/>
    <w:rsid w:val="009D7BCB"/>
    <w:rsid w:val="009E3785"/>
    <w:rsid w:val="009E7A03"/>
    <w:rsid w:val="009F2018"/>
    <w:rsid w:val="009F212D"/>
    <w:rsid w:val="009F3A1C"/>
    <w:rsid w:val="009F7D85"/>
    <w:rsid w:val="00A04756"/>
    <w:rsid w:val="00A258C5"/>
    <w:rsid w:val="00A26B05"/>
    <w:rsid w:val="00A27A56"/>
    <w:rsid w:val="00A30F69"/>
    <w:rsid w:val="00A456C5"/>
    <w:rsid w:val="00A50DDA"/>
    <w:rsid w:val="00A60BDE"/>
    <w:rsid w:val="00A73057"/>
    <w:rsid w:val="00A75C2F"/>
    <w:rsid w:val="00A9025C"/>
    <w:rsid w:val="00A931A9"/>
    <w:rsid w:val="00A9346D"/>
    <w:rsid w:val="00AA256E"/>
    <w:rsid w:val="00AA44B9"/>
    <w:rsid w:val="00AC7892"/>
    <w:rsid w:val="00AD6B42"/>
    <w:rsid w:val="00AE07FE"/>
    <w:rsid w:val="00AE5AB1"/>
    <w:rsid w:val="00AE5B1D"/>
    <w:rsid w:val="00AE6463"/>
    <w:rsid w:val="00B0419F"/>
    <w:rsid w:val="00B042E4"/>
    <w:rsid w:val="00B12A96"/>
    <w:rsid w:val="00B12FAC"/>
    <w:rsid w:val="00B27F36"/>
    <w:rsid w:val="00B31A19"/>
    <w:rsid w:val="00B40C32"/>
    <w:rsid w:val="00B40CF7"/>
    <w:rsid w:val="00B42067"/>
    <w:rsid w:val="00B4348D"/>
    <w:rsid w:val="00B44CD6"/>
    <w:rsid w:val="00B53799"/>
    <w:rsid w:val="00B75F7D"/>
    <w:rsid w:val="00B906FF"/>
    <w:rsid w:val="00B927D5"/>
    <w:rsid w:val="00B96DEC"/>
    <w:rsid w:val="00BA05AD"/>
    <w:rsid w:val="00BA0641"/>
    <w:rsid w:val="00BA25B9"/>
    <w:rsid w:val="00BA6360"/>
    <w:rsid w:val="00BB0078"/>
    <w:rsid w:val="00BB064D"/>
    <w:rsid w:val="00BB52B1"/>
    <w:rsid w:val="00BC109C"/>
    <w:rsid w:val="00BD3DF4"/>
    <w:rsid w:val="00BD72EA"/>
    <w:rsid w:val="00BE0678"/>
    <w:rsid w:val="00BE5DEB"/>
    <w:rsid w:val="00BE7168"/>
    <w:rsid w:val="00BF13B5"/>
    <w:rsid w:val="00BF5988"/>
    <w:rsid w:val="00C007C6"/>
    <w:rsid w:val="00C039B6"/>
    <w:rsid w:val="00C1353F"/>
    <w:rsid w:val="00C211AF"/>
    <w:rsid w:val="00C354CC"/>
    <w:rsid w:val="00C3613B"/>
    <w:rsid w:val="00C37072"/>
    <w:rsid w:val="00C473FB"/>
    <w:rsid w:val="00C54251"/>
    <w:rsid w:val="00C543B9"/>
    <w:rsid w:val="00C55648"/>
    <w:rsid w:val="00C65D9A"/>
    <w:rsid w:val="00C70643"/>
    <w:rsid w:val="00C74F76"/>
    <w:rsid w:val="00C838A5"/>
    <w:rsid w:val="00C92A74"/>
    <w:rsid w:val="00C94A61"/>
    <w:rsid w:val="00CA16F1"/>
    <w:rsid w:val="00CA1D0B"/>
    <w:rsid w:val="00CA389D"/>
    <w:rsid w:val="00CA463C"/>
    <w:rsid w:val="00CC0EDF"/>
    <w:rsid w:val="00CC15BD"/>
    <w:rsid w:val="00CC1CAE"/>
    <w:rsid w:val="00CC5CFC"/>
    <w:rsid w:val="00CD4059"/>
    <w:rsid w:val="00CD53FA"/>
    <w:rsid w:val="00CE01FF"/>
    <w:rsid w:val="00CE0B91"/>
    <w:rsid w:val="00CF2025"/>
    <w:rsid w:val="00D0424D"/>
    <w:rsid w:val="00D0618E"/>
    <w:rsid w:val="00D20A96"/>
    <w:rsid w:val="00D252B6"/>
    <w:rsid w:val="00D3408E"/>
    <w:rsid w:val="00D429B1"/>
    <w:rsid w:val="00D47816"/>
    <w:rsid w:val="00D52067"/>
    <w:rsid w:val="00D52A44"/>
    <w:rsid w:val="00D53FCE"/>
    <w:rsid w:val="00D569AA"/>
    <w:rsid w:val="00D61A7B"/>
    <w:rsid w:val="00D64467"/>
    <w:rsid w:val="00D76278"/>
    <w:rsid w:val="00D7716B"/>
    <w:rsid w:val="00D813B0"/>
    <w:rsid w:val="00D81CF1"/>
    <w:rsid w:val="00D84050"/>
    <w:rsid w:val="00DA0E99"/>
    <w:rsid w:val="00DC0F3A"/>
    <w:rsid w:val="00DC5A79"/>
    <w:rsid w:val="00DD6AAA"/>
    <w:rsid w:val="00DE4BCC"/>
    <w:rsid w:val="00DF79D0"/>
    <w:rsid w:val="00E00BCB"/>
    <w:rsid w:val="00E069FC"/>
    <w:rsid w:val="00E12033"/>
    <w:rsid w:val="00E235A4"/>
    <w:rsid w:val="00E27315"/>
    <w:rsid w:val="00E317BF"/>
    <w:rsid w:val="00E324BE"/>
    <w:rsid w:val="00E373CA"/>
    <w:rsid w:val="00E46511"/>
    <w:rsid w:val="00E5371C"/>
    <w:rsid w:val="00E545C7"/>
    <w:rsid w:val="00E54752"/>
    <w:rsid w:val="00E77D27"/>
    <w:rsid w:val="00E8591F"/>
    <w:rsid w:val="00E8619F"/>
    <w:rsid w:val="00E87AE8"/>
    <w:rsid w:val="00E92545"/>
    <w:rsid w:val="00EB33CD"/>
    <w:rsid w:val="00EB5692"/>
    <w:rsid w:val="00EB588A"/>
    <w:rsid w:val="00EB5DF6"/>
    <w:rsid w:val="00EC1B9F"/>
    <w:rsid w:val="00EC2FBC"/>
    <w:rsid w:val="00ED390E"/>
    <w:rsid w:val="00ED3C83"/>
    <w:rsid w:val="00ED5C4C"/>
    <w:rsid w:val="00EE027E"/>
    <w:rsid w:val="00EE1448"/>
    <w:rsid w:val="00F13FBB"/>
    <w:rsid w:val="00F15CFB"/>
    <w:rsid w:val="00F22880"/>
    <w:rsid w:val="00F26C78"/>
    <w:rsid w:val="00F27991"/>
    <w:rsid w:val="00F31078"/>
    <w:rsid w:val="00F34669"/>
    <w:rsid w:val="00F45D33"/>
    <w:rsid w:val="00F51682"/>
    <w:rsid w:val="00F620BA"/>
    <w:rsid w:val="00F62794"/>
    <w:rsid w:val="00F77A9B"/>
    <w:rsid w:val="00F93753"/>
    <w:rsid w:val="00FB458C"/>
    <w:rsid w:val="00FB6ACB"/>
    <w:rsid w:val="00FC3A2F"/>
    <w:rsid w:val="00FC3D7C"/>
    <w:rsid w:val="00FC4423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20DCD05"/>
  <w15:docId w15:val="{4C5F11C6-D813-4F0D-BC9F-50874B08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963B1"/>
    <w:pPr>
      <w:spacing w:line="30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3963B1"/>
    <w:pPr>
      <w:keepNext/>
      <w:outlineLvl w:val="0"/>
    </w:pPr>
    <w:rPr>
      <w:b/>
      <w:bCs/>
    </w:rPr>
  </w:style>
  <w:style w:type="paragraph" w:styleId="Kop6">
    <w:name w:val="heading 6"/>
    <w:basedOn w:val="Standaard"/>
    <w:next w:val="Standaard"/>
    <w:qFormat/>
    <w:rsid w:val="003963B1"/>
    <w:pPr>
      <w:spacing w:before="240" w:after="60"/>
      <w:outlineLvl w:val="5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3963B1"/>
  </w:style>
  <w:style w:type="character" w:styleId="Paginanummer">
    <w:name w:val="page number"/>
    <w:basedOn w:val="Standaardalinea-lettertype"/>
    <w:rsid w:val="003963B1"/>
  </w:style>
  <w:style w:type="paragraph" w:styleId="Koptekst">
    <w:name w:val="header"/>
    <w:basedOn w:val="Standaard"/>
    <w:link w:val="KoptekstChar"/>
    <w:uiPriority w:val="99"/>
    <w:rsid w:val="003963B1"/>
    <w:pPr>
      <w:spacing w:line="240" w:lineRule="auto"/>
    </w:pPr>
  </w:style>
  <w:style w:type="paragraph" w:styleId="Aanhef">
    <w:name w:val="Salutation"/>
    <w:basedOn w:val="Standaard"/>
    <w:next w:val="Standaard"/>
    <w:rsid w:val="003963B1"/>
    <w:pPr>
      <w:spacing w:before="720" w:after="360"/>
    </w:pPr>
  </w:style>
  <w:style w:type="paragraph" w:styleId="Afsluiting">
    <w:name w:val="Closing"/>
    <w:basedOn w:val="Standaard"/>
    <w:rsid w:val="003963B1"/>
    <w:pPr>
      <w:spacing w:before="720"/>
    </w:pPr>
  </w:style>
  <w:style w:type="paragraph" w:customStyle="1" w:styleId="KantoorEnDatum">
    <w:name w:val="KantoorEnDatum"/>
    <w:basedOn w:val="Standaard"/>
    <w:rsid w:val="003963B1"/>
    <w:pPr>
      <w:spacing w:before="1080" w:after="720"/>
    </w:pPr>
  </w:style>
  <w:style w:type="paragraph" w:customStyle="1" w:styleId="Contactpersoon">
    <w:name w:val="Contactpersoon"/>
    <w:basedOn w:val="Standaard"/>
    <w:next w:val="Standaard"/>
    <w:rsid w:val="003963B1"/>
    <w:pPr>
      <w:spacing w:before="1080" w:after="360"/>
    </w:pPr>
  </w:style>
  <w:style w:type="paragraph" w:customStyle="1" w:styleId="Referentie">
    <w:name w:val="Referentie"/>
    <w:basedOn w:val="Standaard"/>
    <w:rsid w:val="003963B1"/>
    <w:rPr>
      <w:sz w:val="16"/>
    </w:rPr>
  </w:style>
  <w:style w:type="paragraph" w:styleId="Afzender">
    <w:name w:val="envelope return"/>
    <w:basedOn w:val="Standaard"/>
    <w:next w:val="Standaard"/>
    <w:rsid w:val="003963B1"/>
  </w:style>
  <w:style w:type="paragraph" w:styleId="Bijschrift">
    <w:name w:val="caption"/>
    <w:basedOn w:val="Standaard"/>
    <w:next w:val="Standaard"/>
    <w:qFormat/>
    <w:rsid w:val="003963B1"/>
    <w:pPr>
      <w:spacing w:before="120" w:after="120"/>
    </w:pPr>
    <w:rPr>
      <w:b/>
    </w:rPr>
  </w:style>
  <w:style w:type="paragraph" w:customStyle="1" w:styleId="Bijlagen">
    <w:name w:val="Bijlagen"/>
    <w:basedOn w:val="Standaard"/>
    <w:rsid w:val="003963B1"/>
    <w:rPr>
      <w:sz w:val="18"/>
    </w:rPr>
  </w:style>
  <w:style w:type="paragraph" w:customStyle="1" w:styleId="xl24">
    <w:name w:val="xl24"/>
    <w:basedOn w:val="Standaard"/>
    <w:rsid w:val="003963B1"/>
    <w:pPr>
      <w:pBdr>
        <w:top w:val="double" w:sz="6" w:space="0" w:color="000000"/>
        <w:left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Standaard"/>
    <w:rsid w:val="003963B1"/>
    <w:pPr>
      <w:pBdr>
        <w:top w:val="double" w:sz="6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Standaard"/>
    <w:rsid w:val="003963B1"/>
    <w:pPr>
      <w:pBdr>
        <w:top w:val="double" w:sz="6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Standaard"/>
    <w:rsid w:val="003963B1"/>
    <w:pPr>
      <w:pBdr>
        <w:top w:val="double" w:sz="6" w:space="0" w:color="000000"/>
        <w:left w:val="single" w:sz="4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Standaard"/>
    <w:rsid w:val="003963B1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Standaard"/>
    <w:rsid w:val="003963B1"/>
    <w:pPr>
      <w:pBdr>
        <w:left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Standaard"/>
    <w:rsid w:val="003963B1"/>
    <w:pPr>
      <w:pBdr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Standaard"/>
    <w:rsid w:val="003963B1"/>
    <w:pPr>
      <w:pBdr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Standaard"/>
    <w:rsid w:val="003963B1"/>
    <w:pPr>
      <w:pBdr>
        <w:bottom w:val="double" w:sz="6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Standaard"/>
    <w:rsid w:val="003963B1"/>
    <w:pPr>
      <w:pBdr>
        <w:left w:val="single" w:sz="4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Standaard"/>
    <w:rsid w:val="003963B1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5">
    <w:name w:val="xl35"/>
    <w:basedOn w:val="Standaard"/>
    <w:rsid w:val="003963B1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Standaard"/>
    <w:rsid w:val="003963B1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Standaard"/>
    <w:rsid w:val="003963B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Standaard"/>
    <w:rsid w:val="003963B1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Standaard"/>
    <w:rsid w:val="003963B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u w:val="single"/>
    </w:rPr>
  </w:style>
  <w:style w:type="paragraph" w:customStyle="1" w:styleId="xl40">
    <w:name w:val="xl40"/>
    <w:basedOn w:val="Standaard"/>
    <w:rsid w:val="003963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Standaard"/>
    <w:rsid w:val="003963B1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Standaard"/>
    <w:rsid w:val="003963B1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Standaard"/>
    <w:rsid w:val="003963B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Standaard"/>
    <w:rsid w:val="003963B1"/>
    <w:pPr>
      <w:pBdr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Standaard"/>
    <w:rsid w:val="003963B1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u w:val="single"/>
    </w:rPr>
  </w:style>
  <w:style w:type="paragraph" w:customStyle="1" w:styleId="xl46">
    <w:name w:val="xl46"/>
    <w:basedOn w:val="Standaard"/>
    <w:rsid w:val="003963B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u w:val="single"/>
    </w:rPr>
  </w:style>
  <w:style w:type="paragraph" w:customStyle="1" w:styleId="xl47">
    <w:name w:val="xl47"/>
    <w:basedOn w:val="Standaard"/>
    <w:rsid w:val="003963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Standaard"/>
    <w:rsid w:val="003963B1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9">
    <w:name w:val="xl49"/>
    <w:basedOn w:val="Standaard"/>
    <w:rsid w:val="003963B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Standaard"/>
    <w:rsid w:val="003963B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Standaard"/>
    <w:rsid w:val="003963B1"/>
    <w:pPr>
      <w:pBdr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Standaard"/>
    <w:rsid w:val="003963B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Standaard"/>
    <w:rsid w:val="003963B1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u w:val="single"/>
    </w:rPr>
  </w:style>
  <w:style w:type="paragraph" w:customStyle="1" w:styleId="xl56">
    <w:name w:val="xl56"/>
    <w:basedOn w:val="Standaard"/>
    <w:rsid w:val="003963B1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Standaard"/>
    <w:rsid w:val="003963B1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Standaard"/>
    <w:rsid w:val="003963B1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9">
    <w:name w:val="xl59"/>
    <w:basedOn w:val="Standaard"/>
    <w:rsid w:val="003963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Standaard"/>
    <w:rsid w:val="003963B1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Standaard"/>
    <w:rsid w:val="003963B1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Standaard"/>
    <w:rsid w:val="003963B1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b/>
      <w:bCs/>
      <w:color w:val="3333CC"/>
      <w:sz w:val="24"/>
      <w:szCs w:val="24"/>
    </w:rPr>
  </w:style>
  <w:style w:type="paragraph" w:customStyle="1" w:styleId="kol0">
    <w:name w:val="kol0"/>
    <w:basedOn w:val="Standaard"/>
    <w:rsid w:val="003963B1"/>
    <w:pPr>
      <w:tabs>
        <w:tab w:val="left" w:pos="340"/>
        <w:tab w:val="left" w:pos="680"/>
      </w:tabs>
      <w:ind w:left="340" w:hanging="340"/>
    </w:pPr>
    <w:rPr>
      <w:lang w:eastAsia="en-US"/>
    </w:rPr>
  </w:style>
  <w:style w:type="paragraph" w:customStyle="1" w:styleId="StandaardOpsomming">
    <w:name w:val="StandaardOpsomming"/>
    <w:basedOn w:val="Standaard"/>
    <w:rsid w:val="003963B1"/>
    <w:pPr>
      <w:numPr>
        <w:numId w:val="14"/>
      </w:numPr>
    </w:pPr>
  </w:style>
  <w:style w:type="paragraph" w:customStyle="1" w:styleId="kol1">
    <w:name w:val="kol1"/>
    <w:basedOn w:val="Standaard"/>
    <w:rsid w:val="003963B1"/>
    <w:pPr>
      <w:tabs>
        <w:tab w:val="right" w:pos="9299"/>
      </w:tabs>
    </w:pPr>
    <w:rPr>
      <w:lang w:eastAsia="en-US"/>
    </w:rPr>
  </w:style>
  <w:style w:type="paragraph" w:customStyle="1" w:styleId="kol2">
    <w:name w:val="kol2"/>
    <w:basedOn w:val="Standaard"/>
    <w:rsid w:val="003963B1"/>
    <w:pPr>
      <w:tabs>
        <w:tab w:val="right" w:pos="7428"/>
        <w:tab w:val="right" w:pos="9299"/>
      </w:tabs>
    </w:pPr>
    <w:rPr>
      <w:lang w:eastAsia="en-US"/>
    </w:rPr>
  </w:style>
  <w:style w:type="paragraph" w:customStyle="1" w:styleId="kol3">
    <w:name w:val="kol3"/>
    <w:basedOn w:val="Standaard"/>
    <w:rsid w:val="003963B1"/>
    <w:pPr>
      <w:tabs>
        <w:tab w:val="right" w:pos="5557"/>
        <w:tab w:val="right" w:pos="7428"/>
        <w:tab w:val="right" w:pos="9299"/>
      </w:tabs>
    </w:pPr>
    <w:rPr>
      <w:lang w:eastAsia="en-US"/>
    </w:rPr>
  </w:style>
  <w:style w:type="paragraph" w:customStyle="1" w:styleId="kol4">
    <w:name w:val="kol4"/>
    <w:basedOn w:val="Standaard"/>
    <w:rsid w:val="003963B1"/>
    <w:pPr>
      <w:tabs>
        <w:tab w:val="right" w:pos="4536"/>
        <w:tab w:val="right" w:pos="6124"/>
        <w:tab w:val="right" w:pos="7711"/>
        <w:tab w:val="right" w:pos="9299"/>
      </w:tabs>
    </w:pPr>
    <w:rPr>
      <w:lang w:eastAsia="en-US"/>
    </w:rPr>
  </w:style>
  <w:style w:type="paragraph" w:customStyle="1" w:styleId="Opsom1">
    <w:name w:val="Opsom1"/>
    <w:basedOn w:val="Standaard"/>
    <w:rsid w:val="003963B1"/>
    <w:pPr>
      <w:ind w:left="340" w:hanging="340"/>
    </w:pPr>
  </w:style>
  <w:style w:type="paragraph" w:customStyle="1" w:styleId="Opsom2">
    <w:name w:val="Opsom2"/>
    <w:basedOn w:val="Standaard"/>
    <w:rsid w:val="003963B1"/>
    <w:pPr>
      <w:ind w:left="680" w:hanging="340"/>
    </w:pPr>
  </w:style>
  <w:style w:type="paragraph" w:customStyle="1" w:styleId="Opsom3">
    <w:name w:val="Opsom3"/>
    <w:basedOn w:val="Standaard"/>
    <w:rsid w:val="003963B1"/>
    <w:pPr>
      <w:ind w:left="1020" w:hanging="340"/>
    </w:pPr>
  </w:style>
  <w:style w:type="paragraph" w:styleId="Ballontekst">
    <w:name w:val="Balloon Text"/>
    <w:basedOn w:val="Standaard"/>
    <w:semiHidden/>
    <w:rsid w:val="00642DF2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C211AF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15454F"/>
    <w:pPr>
      <w:ind w:left="720"/>
      <w:contextualSpacing/>
    </w:pPr>
  </w:style>
  <w:style w:type="table" w:styleId="Tabelraster">
    <w:name w:val="Table Grid"/>
    <w:basedOn w:val="Standaardtabel"/>
    <w:uiPriority w:val="39"/>
    <w:rsid w:val="002E66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E66BD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unhideWhenUsed/>
    <w:rsid w:val="002E66BD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7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vitus.nl" TargetMode="External"/><Relationship Id="rId13" Type="http://schemas.openxmlformats.org/officeDocument/2006/relationships/hyperlink" Target="https://betaalverzoek.rabobank.nl/betaalverzoek/?id=tDm3kLGrQfChxlFw7Wfsr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vitus.nl/inschrijfkaart-kerkbalan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denadministratie@vitus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iaat@vitus.n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itus.nl/jubeljaar-2025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vitus.nl" TargetMode="External"/><Relationship Id="rId14" Type="http://schemas.openxmlformats.org/officeDocument/2006/relationships/hyperlink" Target="https://www.vitus.nl/wp-content/uploads/2024/01/overeenkomst_period_gift_in_geld_Vitus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OCUME~1\tkk\LOCALS~1\Temp\7\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7345-72A9-4C73-B5DE-7FA8CD50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71</TotalTime>
  <Pages>4</Pages>
  <Words>1268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,</vt:lpstr>
    </vt:vector>
  </TitlesOfParts>
  <Company>Wallast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TKK</dc:creator>
  <cp:lastModifiedBy>Evert Florijn</cp:lastModifiedBy>
  <cp:revision>24</cp:revision>
  <cp:lastPrinted>2025-01-09T09:40:00Z</cp:lastPrinted>
  <dcterms:created xsi:type="dcterms:W3CDTF">2026-01-03T11:45:00Z</dcterms:created>
  <dcterms:modified xsi:type="dcterms:W3CDTF">2026-01-05T09:28:00Z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T_RefreshFromTemplate">
    <vt:lpwstr>N</vt:lpwstr>
  </property>
  <property fmtid="{D5CDD505-2E9C-101B-9397-08002B2CF9AE}" pid="3" name="BT_SaveToNotes">
    <vt:lpwstr>Y</vt:lpwstr>
  </property>
  <property fmtid="{D5CDD505-2E9C-101B-9397-08002B2CF9AE}" pid="4" name="BT_NotesServer">
    <vt:lpwstr>CN=WALWONOTES1/O=WALLAST</vt:lpwstr>
  </property>
  <property fmtid="{D5CDD505-2E9C-101B-9397-08002B2CF9AE}" pid="5" name="BT_NotesDatabase">
    <vt:lpwstr>account\post195.nsf</vt:lpwstr>
  </property>
  <property fmtid="{D5CDD505-2E9C-101B-9397-08002B2CF9AE}" pid="6" name="BT_NotesDocument">
    <vt:lpwstr>FC6B08C9AFB2724AC12570C40035C606</vt:lpwstr>
  </property>
  <property fmtid="{D5CDD505-2E9C-101B-9397-08002B2CF9AE}" pid="7" name="BT_NotesForm">
    <vt:lpwstr>BT09f</vt:lpwstr>
  </property>
  <property fmtid="{D5CDD505-2E9C-101B-9397-08002B2CF9AE}" pid="8" name="BT_AttachmentName">
    <vt:lpwstr>ATT20051125104856.doc</vt:lpwstr>
  </property>
  <property fmtid="{D5CDD505-2E9C-101B-9397-08002B2CF9AE}" pid="9" name="BT_RichTextField">
    <vt:lpwstr>Body</vt:lpwstr>
  </property>
  <property fmtid="{D5CDD505-2E9C-101B-9397-08002B2CF9AE}" pid="10" name="TypeBT">
    <vt:lpwstr>Brief</vt:lpwstr>
  </property>
  <property fmtid="{D5CDD505-2E9C-101B-9397-08002B2CF9AE}" pid="11" name="DebtorNumberBT">
    <vt:lpwstr/>
  </property>
  <property fmtid="{D5CDD505-2E9C-101B-9397-08002B2CF9AE}" pid="12" name="NumberBT">
    <vt:lpwstr>463701</vt:lpwstr>
  </property>
  <property fmtid="{D5CDD505-2E9C-101B-9397-08002B2CF9AE}" pid="13" name="DocIDBT">
    <vt:lpwstr>BD0642BD7D585251C1256A870045F174</vt:lpwstr>
  </property>
  <property fmtid="{D5CDD505-2E9C-101B-9397-08002B2CF9AE}" pid="14" name="ShortNameBT">
    <vt:lpwstr>VERDONK MANAG.</vt:lpwstr>
  </property>
  <property fmtid="{D5CDD505-2E9C-101B-9397-08002B2CF9AE}" pid="15" name="OfficeResponsibleRE">
    <vt:lpwstr>Woerden</vt:lpwstr>
  </property>
  <property fmtid="{D5CDD505-2E9C-101B-9397-08002B2CF9AE}" pid="16" name="BT_ExchangeList">
    <vt:lpwstr>CompanyNameREBT|CompanyNameREBT,CompleteNameREBT|CompleteNameREBT,CompanyCorrPostboxREBT|CompanyCorrPostboxREBT,CompanyCorrPostalCodeREBT|CompanyCorrPostalCodeREBT,CompanyCorrCityREBT|CompanyCorrCityREBT,CompleteNameAREBT|CompleteNameAREBT,</vt:lpwstr>
  </property>
  <property fmtid="{D5CDD505-2E9C-101B-9397-08002B2CF9AE}" pid="17" name="BT_ExchangeList2">
    <vt:lpwstr>Sender|Sender,OurRefPOBT|OurRefPOBT,SF|SF,OfficeResponsibleRE|OfficeResponsibleRE,TypeBT|TypeBT,NumberBT|NumberBT,DocIDBT|DocIDBT,ShortNameBT|ShortNameBT,DatumBT|DatumBT,DebtorNumberBT|DebtorNumberBT,PrBT|PrBT,CoBT|CoBT,WiBT|WiBT,Be|Be,</vt:lpwstr>
  </property>
  <property fmtid="{D5CDD505-2E9C-101B-9397-08002B2CF9AE}" pid="18" name="BT_ExchangeList3">
    <vt:lpwstr>AdresCode|AdresCode,ActiviteitCode|ActiviteitCode,Be|Kenmerk</vt:lpwstr>
  </property>
  <property fmtid="{D5CDD505-2E9C-101B-9397-08002B2CF9AE}" pid="19" name="_AdHocReviewCycleID">
    <vt:i4>2076241794</vt:i4>
  </property>
  <property fmtid="{D5CDD505-2E9C-101B-9397-08002B2CF9AE}" pid="20" name="_EmailSubject">
    <vt:lpwstr>06-01 KB standaardbrief</vt:lpwstr>
  </property>
  <property fmtid="{D5CDD505-2E9C-101B-9397-08002B2CF9AE}" pid="21" name="_AuthorEmail">
    <vt:lpwstr>Ton.kock@kamphuisberghuizen.nl</vt:lpwstr>
  </property>
  <property fmtid="{D5CDD505-2E9C-101B-9397-08002B2CF9AE}" pid="22" name="_AuthorEmailDisplayName">
    <vt:lpwstr>Ton Kock</vt:lpwstr>
  </property>
  <property fmtid="{D5CDD505-2E9C-101B-9397-08002B2CF9AE}" pid="23" name="_ReviewingToolsShownOnce">
    <vt:lpwstr/>
  </property>
</Properties>
</file>